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6056"/>
        <w:gridCol w:w="2501"/>
        <w:gridCol w:w="2398"/>
        <w:gridCol w:w="3365"/>
      </w:tblGrid>
      <w:tr w:rsidR="00427FF4" w14:paraId="48CDF040" w14:textId="77777777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164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ECFB" w14:textId="77777777" w:rsidR="00427FF4" w:rsidRDefault="00427FF4">
            <w:pPr>
              <w:bidi/>
              <w:jc w:val="center"/>
            </w:pPr>
            <w:bookmarkStart w:id="0" w:name="_Hlk218592246"/>
          </w:p>
          <w:p w14:paraId="5B564168" w14:textId="77777777" w:rsidR="00427FF4" w:rsidRDefault="00000000">
            <w:pPr>
              <w:bidi/>
            </w:pPr>
            <w:r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973FA" wp14:editId="6F62F929">
                      <wp:simplePos x="0" y="0"/>
                      <wp:positionH relativeFrom="column">
                        <wp:posOffset>6938009</wp:posOffset>
                      </wp:positionH>
                      <wp:positionV relativeFrom="paragraph">
                        <wp:posOffset>29205</wp:posOffset>
                      </wp:positionV>
                      <wp:extent cx="2958468" cy="878838"/>
                      <wp:effectExtent l="0" t="0" r="13332" b="16512"/>
                      <wp:wrapNone/>
                      <wp:docPr id="1348441902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8468" cy="878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7B4325F" w14:textId="77777777" w:rsidR="00427FF4" w:rsidRDefault="00000000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التعليـم العالــي والبحث العلمـي</w:t>
                                  </w:r>
                                </w:p>
                                <w:p w14:paraId="76FD1723" w14:textId="77777777" w:rsidR="00427FF4" w:rsidRDefault="00000000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جامعـة 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مـــاي 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1945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قالمـــة</w:t>
                                  </w:r>
                                </w:p>
                                <w:p w14:paraId="666D957F" w14:textId="77777777" w:rsidR="00427FF4" w:rsidRDefault="00000000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كليــة الرياضيـات والإعـلام الآلـي وعلــوم المـادة</w:t>
                                  </w:r>
                                </w:p>
                                <w:p w14:paraId="150D05AD" w14:textId="77777777" w:rsidR="00427FF4" w:rsidRDefault="00000000">
                                  <w:pPr>
                                    <w:bidi/>
                                    <w:spacing w:line="36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قسمعلــوم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المـادة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7973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546.3pt;margin-top:2.3pt;width:232.95pt;height:6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" strokecolor="white" strokeweight=".26467mm">
                      <v:textbox>
                        <w:txbxContent>
                          <w:p w14:paraId="17B4325F" w14:textId="77777777" w:rsidR="00427FF4" w:rsidRDefault="00000000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التعليـم العالــي والبحث العلمـي</w:t>
                            </w:r>
                          </w:p>
                          <w:p w14:paraId="76FD1723" w14:textId="77777777" w:rsidR="00427FF4" w:rsidRDefault="00000000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جامعـة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مـــاي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1945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قالمـــة</w:t>
                            </w:r>
                          </w:p>
                          <w:p w14:paraId="666D957F" w14:textId="77777777" w:rsidR="00427FF4" w:rsidRDefault="00000000">
                            <w:pPr>
                              <w:bidi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كليــة الرياضيـات والإعـلام الآلـي وعلــوم المـادة</w:t>
                            </w:r>
                          </w:p>
                          <w:p w14:paraId="150D05AD" w14:textId="77777777" w:rsidR="00427FF4" w:rsidRDefault="00000000">
                            <w:pPr>
                              <w:bidi/>
                              <w:spacing w:line="36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قسمعلــوم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المـادة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rtl/>
              </w:rPr>
              <w:t xml:space="preserve">                    الجمــــهورية الجزائريـــــة الديمقراطيـــــة الشعبيـــــة</w:t>
            </w:r>
          </w:p>
          <w:p w14:paraId="17182619" w14:textId="5ED01B08" w:rsidR="00427FF4" w:rsidRDefault="00746E60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cs="Arabic Transparen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31740" wp14:editId="61643EB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97155</wp:posOffset>
                      </wp:positionV>
                      <wp:extent cx="2962271" cy="1151257"/>
                      <wp:effectExtent l="0" t="0" r="9529" b="10793"/>
                      <wp:wrapNone/>
                      <wp:docPr id="1675125365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1" cy="115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4AB593B" w14:textId="77777777" w:rsidR="00427FF4" w:rsidRDefault="0000000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Ministère de l’Enseignement Supérieur et de la Recherche Scientifique</w:t>
                                  </w:r>
                                </w:p>
                                <w:p w14:paraId="0C8AE1C9" w14:textId="77777777" w:rsidR="00427FF4" w:rsidRDefault="00000000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Université 8 mai 1945 Guelma</w:t>
                                  </w:r>
                                </w:p>
                                <w:p w14:paraId="47049C15" w14:textId="77777777" w:rsidR="00427FF4" w:rsidRDefault="00000000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Faculté de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Mathématiques et de l’Informatique et des Sciences de la Matière</w:t>
                                  </w:r>
                                </w:p>
                                <w:p w14:paraId="16E4B716" w14:textId="77777777" w:rsidR="00427FF4" w:rsidRDefault="0000000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Département des sciences de la matière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31740" id="Text Box 23" o:spid="_x0000_s1027" type="#_x0000_t202" style="position:absolute;left:0;text-align:left;margin-left:-4.9pt;margin-top:7.65pt;width:233.25pt;height:9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" strokecolor="white" strokeweight=".26467mm">
                      <v:textbox>
                        <w:txbxContent>
                          <w:p w14:paraId="14AB593B" w14:textId="77777777" w:rsidR="00427FF4" w:rsidRDefault="0000000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  <w:p w14:paraId="0C8AE1C9" w14:textId="77777777" w:rsidR="00427FF4" w:rsidRDefault="0000000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Université 8 mai 1945 Guelma</w:t>
                            </w:r>
                          </w:p>
                          <w:p w14:paraId="47049C15" w14:textId="77777777" w:rsidR="00427FF4" w:rsidRDefault="0000000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Faculté de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Mathématiques et de l’Informatique et des Sciences de la Matière</w:t>
                            </w:r>
                          </w:p>
                          <w:p w14:paraId="16E4B716" w14:textId="77777777" w:rsidR="00427FF4" w:rsidRDefault="0000000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Département des sciences de la matière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A5577" w14:textId="7F6A4DB5" w:rsidR="00427FF4" w:rsidRDefault="00000000">
            <w:pPr>
              <w:tabs>
                <w:tab w:val="center" w:pos="5829"/>
                <w:tab w:val="right" w:pos="11658"/>
              </w:tabs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REPUBLIQUE AL                                                  REPUBLIQUE ALGERIENNE DEMOCRATIQUE ET POPULAIRE</w:t>
            </w:r>
          </w:p>
          <w:p w14:paraId="342D7B8A" w14:textId="0FC3B1C0" w:rsidR="00427FF4" w:rsidRDefault="000000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FD94B4" wp14:editId="153E8C25">
                  <wp:simplePos x="0" y="0"/>
                  <wp:positionH relativeFrom="column">
                    <wp:posOffset>4250688</wp:posOffset>
                  </wp:positionH>
                  <wp:positionV relativeFrom="paragraph">
                    <wp:posOffset>89538</wp:posOffset>
                  </wp:positionV>
                  <wp:extent cx="823590" cy="795015"/>
                  <wp:effectExtent l="0" t="0" r="0" b="5085"/>
                  <wp:wrapNone/>
                  <wp:docPr id="417715530" name="Image 138" descr="Univ-Guelm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0" cy="79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E937A5" w14:textId="78A13B0B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41089EF7" w14:textId="4476013A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02C74466" w14:textId="7A36913D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3197A84A" w14:textId="3F76D635" w:rsidR="00427FF4" w:rsidRDefault="00427FF4">
            <w:pPr>
              <w:jc w:val="center"/>
              <w:rPr>
                <w:sz w:val="20"/>
                <w:szCs w:val="20"/>
                <w:lang w:bidi="ar-DZ"/>
              </w:rPr>
            </w:pPr>
          </w:p>
          <w:p w14:paraId="221FF14F" w14:textId="0107A06D" w:rsidR="00427FF4" w:rsidRDefault="00427FF4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</w:tcPr>
          <w:p w14:paraId="3E7926AF" w14:textId="77777777" w:rsidR="00427FF4" w:rsidRDefault="00427FF4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427FF4" w14:paraId="14A33B9E" w14:textId="7777777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687" w:type="dxa"/>
          </w:tcPr>
          <w:p w14:paraId="1F869793" w14:textId="527421E3" w:rsidR="00427FF4" w:rsidRDefault="00427F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B175" w14:textId="77777777" w:rsidR="00427FF4" w:rsidRDefault="00427F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7AD1" w14:textId="77777777" w:rsidR="00427FF4" w:rsidRDefault="00427FF4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2"/>
            <w:tcBorders>
              <w:bottom w:val="doub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8F4C" w14:textId="77777777" w:rsidR="00427FF4" w:rsidRDefault="00427FF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532CA2E" w14:textId="38062542" w:rsidR="00427FF4" w:rsidRDefault="00427FF4">
      <w:pPr>
        <w:jc w:val="center"/>
      </w:pPr>
    </w:p>
    <w:p w14:paraId="5C0E0449" w14:textId="20C74A59" w:rsidR="005D2846" w:rsidRDefault="00000000" w:rsidP="005D2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DES EXAMENS FINAUX DU PREMIER SEMESTRE, PARCOURS LICENCE ET MASTER 2025/2026</w:t>
      </w:r>
    </w:p>
    <w:p w14:paraId="2AEEF599" w14:textId="77777777" w:rsidR="005D2846" w:rsidRDefault="005D2846">
      <w:pPr>
        <w:jc w:val="center"/>
        <w:rPr>
          <w:b/>
          <w:sz w:val="28"/>
          <w:szCs w:val="28"/>
        </w:rPr>
      </w:pPr>
    </w:p>
    <w:tbl>
      <w:tblPr>
        <w:tblW w:w="134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1018"/>
        <w:gridCol w:w="2325"/>
        <w:gridCol w:w="2216"/>
        <w:gridCol w:w="1653"/>
        <w:gridCol w:w="1796"/>
        <w:gridCol w:w="855"/>
        <w:gridCol w:w="2737"/>
      </w:tblGrid>
      <w:tr w:rsidR="00396FAD" w14:paraId="203B5A9E" w14:textId="6323C495" w:rsidTr="00936832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865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8A7B91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Dimanche 11 /01 /2026</w:t>
            </w:r>
          </w:p>
          <w:p w14:paraId="14B33488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F30A7E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4962" w14:textId="7777777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Techniques d’Analyse Physico - Chimique I</w:t>
            </w:r>
          </w:p>
          <w:p w14:paraId="0C9A04A1" w14:textId="77777777" w:rsidR="00396FAD" w:rsidRDefault="00396FAD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47AB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20EC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C13E" w14:textId="070A0FA2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(23)</w:t>
            </w:r>
          </w:p>
        </w:tc>
        <w:tc>
          <w:tcPr>
            <w:tcW w:w="85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C32F222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2AC1835E" w14:textId="725DD13B" w:rsidR="00396FAD" w:rsidRDefault="005D2846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3A1DBA67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3C0B35C" w14:textId="77777777" w:rsidR="00396FAD" w:rsidRDefault="00396FAD" w:rsidP="000F6B8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6E3978F8" w14:textId="5EEEF55E" w:rsidR="00396FAD" w:rsidRDefault="000809D1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09D1">
              <w:rPr>
                <w:sz w:val="22"/>
                <w:szCs w:val="22"/>
              </w:rPr>
              <w:t>Cheghib</w:t>
            </w:r>
            <w:proofErr w:type="spellEnd"/>
            <w:r w:rsidR="00396FA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="00396FAD" w:rsidRPr="00B76E0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+</w:t>
            </w:r>
            <w:r w:rsidR="00396FAD" w:rsidRPr="00B76E0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 w:themeFill="background1"/>
              </w:rPr>
              <w:t xml:space="preserve"> Koli</w:t>
            </w:r>
          </w:p>
        </w:tc>
      </w:tr>
      <w:tr w:rsidR="00396FAD" w14:paraId="4114D9C8" w14:textId="2DE2B110" w:rsidTr="00936832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1012E0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B0ED0D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BEBF" w14:textId="0A1E15BD" w:rsidR="00396FAD" w:rsidRDefault="0058009A" w:rsidP="000F6B8E">
            <w:pPr>
              <w:jc w:val="center"/>
            </w:pPr>
            <w:r>
              <w:rPr>
                <w:color w:val="000000"/>
              </w:rPr>
              <w:t>Chimie physique des surfaces et interfaces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99FA" w14:textId="1E85A1B1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 w:rsidR="0058009A">
              <w:rPr>
                <w:b/>
                <w:bCs/>
                <w:sz w:val="22"/>
                <w:szCs w:val="22"/>
              </w:rPr>
              <w:t>Djemil</w:t>
            </w:r>
            <w:proofErr w:type="spellEnd"/>
            <w:r w:rsidR="0058009A">
              <w:rPr>
                <w:b/>
                <w:bCs/>
                <w:sz w:val="22"/>
                <w:szCs w:val="22"/>
              </w:rPr>
              <w:t xml:space="preserve"> R.</w:t>
            </w:r>
          </w:p>
          <w:p w14:paraId="110BD793" w14:textId="77777777" w:rsidR="00396FAD" w:rsidRDefault="00396FAD" w:rsidP="000F6B8E">
            <w:pPr>
              <w:jc w:val="center"/>
              <w:rPr>
                <w:b/>
                <w:bCs/>
                <w:color w:val="767171"/>
                <w:shd w:val="clear" w:color="auto" w:fill="FFFF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62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E01F" w14:textId="3FD0ABCB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(28)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229B5A7" w14:textId="371DD987" w:rsidR="00396FAD" w:rsidRDefault="005D2846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DD442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78703A6" w14:textId="72AAF1DD" w:rsidR="00396FAD" w:rsidRPr="005B1D05" w:rsidRDefault="00B63534" w:rsidP="000F6B8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63534">
              <w:rPr>
                <w:sz w:val="22"/>
                <w:szCs w:val="22"/>
              </w:rPr>
              <w:t>Djemil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6FAD"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>+</w:t>
            </w:r>
            <w:r w:rsidR="00396F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396FAD" w:rsidRPr="005B1D05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</w:p>
          <w:p w14:paraId="6CAF8D19" w14:textId="77777777" w:rsidR="00396FAD" w:rsidRDefault="00396FAD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074B8" w14:paraId="0A2A944F" w14:textId="77777777" w:rsidTr="00936832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EFD51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CFD78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65DC" w14:textId="4C824AB8" w:rsidR="008074B8" w:rsidRDefault="008074B8" w:rsidP="000F6B8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Magnétisme dans les solides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8BC1" w14:textId="3D79573A" w:rsidR="008074B8" w:rsidRDefault="008074B8" w:rsidP="000F6B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Bourakhouba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34FE" w14:textId="73142981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M2 Physique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271B" w14:textId="77777777" w:rsidR="008074B8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1CD4D1DD" w14:textId="13AE30B8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 (8)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B83B9BE" w14:textId="28C5843C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E1.</w:t>
            </w:r>
            <w:r>
              <w:rPr>
                <w:lang w:val="en-US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779792C" w14:textId="535D366A" w:rsidR="008074B8" w:rsidRDefault="008074B8" w:rsidP="000F6B8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3A6F1F">
              <w:rPr>
                <w:sz w:val="22"/>
                <w:szCs w:val="22"/>
              </w:rPr>
              <w:t>Bourakhouba</w:t>
            </w:r>
            <w:proofErr w:type="spellEnd"/>
            <w:r w:rsidRPr="003A6F1F">
              <w:rPr>
                <w:sz w:val="22"/>
                <w:szCs w:val="22"/>
              </w:rPr>
              <w:t xml:space="preserve"> N.</w:t>
            </w:r>
          </w:p>
        </w:tc>
      </w:tr>
      <w:tr w:rsidR="008074B8" w14:paraId="1B71DE7D" w14:textId="25C4F391" w:rsidTr="00936832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7F3A34C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CC8C0D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A8B7" w14:textId="77777777" w:rsidR="008074B8" w:rsidRDefault="008074B8" w:rsidP="000F6B8E">
            <w:pPr>
              <w:jc w:val="center"/>
            </w:pPr>
            <w:r>
              <w:rPr>
                <w:bCs/>
                <w:sz w:val="22"/>
                <w:szCs w:val="22"/>
              </w:rPr>
              <w:t>Informatique Chimique</w:t>
            </w:r>
          </w:p>
          <w:p w14:paraId="31C62DBA" w14:textId="77777777" w:rsidR="008074B8" w:rsidRDefault="008074B8" w:rsidP="000F6B8E">
            <w:pPr>
              <w:jc w:val="center"/>
              <w:rPr>
                <w:bCs/>
              </w:rPr>
            </w:pPr>
          </w:p>
          <w:p w14:paraId="1AD509B8" w14:textId="77777777" w:rsidR="008074B8" w:rsidRDefault="008074B8" w:rsidP="000F6B8E">
            <w:pPr>
              <w:jc w:val="center"/>
              <w:rPr>
                <w:color w:val="538135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A6D1" w14:textId="7A5D90EA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Boudjahem</w:t>
            </w:r>
            <w:proofErr w:type="spellEnd"/>
            <w:r w:rsidR="000F6B8E">
              <w:rPr>
                <w:b/>
                <w:sz w:val="22"/>
                <w:szCs w:val="22"/>
                <w:shd w:val="clear" w:color="auto" w:fill="FFFFFF"/>
              </w:rPr>
              <w:t xml:space="preserve"> A.G.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8B01" w14:textId="1430A95D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4834" w14:textId="10910C0D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70B6B6A" w14:textId="2F96219A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FC0C258" w14:textId="3D1ECC13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96FAD">
              <w:rPr>
                <w:bCs/>
                <w:sz w:val="22"/>
                <w:szCs w:val="22"/>
                <w:shd w:val="clear" w:color="auto" w:fill="FFFFFF"/>
              </w:rPr>
              <w:t>Boudjahem</w:t>
            </w:r>
            <w:proofErr w:type="spellEnd"/>
            <w:r w:rsidRPr="00AE4A1B"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20052">
              <w:rPr>
                <w:rFonts w:asciiTheme="majorBidi" w:hAnsiTheme="majorBidi" w:cstheme="majorBidi"/>
                <w:sz w:val="22"/>
                <w:szCs w:val="22"/>
              </w:rPr>
              <w:t>Fernane</w:t>
            </w:r>
            <w:proofErr w:type="spellEnd"/>
          </w:p>
        </w:tc>
      </w:tr>
      <w:tr w:rsidR="008074B8" w14:paraId="1CA82FC8" w14:textId="1A136120" w:rsidTr="00936832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D79712B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F75C35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F7C4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Technique d’investigation</w:t>
            </w:r>
          </w:p>
          <w:p w14:paraId="1A993213" w14:textId="3C6EC81D" w:rsidR="008074B8" w:rsidRDefault="008074B8" w:rsidP="000F6B8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de</w:t>
            </w:r>
            <w:proofErr w:type="gramEnd"/>
            <w:r>
              <w:rPr>
                <w:sz w:val="22"/>
                <w:szCs w:val="22"/>
              </w:rPr>
              <w:t xml:space="preserve"> la matière</w:t>
            </w: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CE0F" w14:textId="1EF0EE1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Daoudi M.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D00C" w14:textId="1BEAB708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AA8F" w14:textId="167C7D1C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 (10)</w:t>
            </w:r>
          </w:p>
        </w:tc>
        <w:tc>
          <w:tcPr>
            <w:tcW w:w="85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1E1126" w14:textId="40D84E6C" w:rsidR="008074B8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481D559" w14:textId="682F175E" w:rsidR="008074B8" w:rsidRPr="003A6F1F" w:rsidRDefault="008074B8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 w:rsidRPr="00AE4A1B">
              <w:rPr>
                <w:rFonts w:asciiTheme="majorBidi" w:hAnsiTheme="majorBidi" w:cstheme="majorBidi"/>
                <w:sz w:val="22"/>
                <w:szCs w:val="22"/>
              </w:rPr>
              <w:t>Daoudi M</w:t>
            </w:r>
            <w:r w:rsidR="0025389B"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proofErr w:type="spellStart"/>
            <w:r w:rsidR="007067CE" w:rsidRPr="00396FAD">
              <w:rPr>
                <w:bCs/>
                <w:sz w:val="22"/>
                <w:szCs w:val="22"/>
                <w:shd w:val="clear" w:color="auto" w:fill="FFFFFF"/>
              </w:rPr>
              <w:t>Boudjahem</w:t>
            </w:r>
            <w:proofErr w:type="spellEnd"/>
          </w:p>
        </w:tc>
      </w:tr>
      <w:tr w:rsidR="008074B8" w14:paraId="001C57A0" w14:textId="33E2B789" w:rsidTr="00936832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B3DBAA2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2DD4C9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E748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Analytique 2</w:t>
            </w:r>
          </w:p>
          <w:p w14:paraId="56DD7AD7" w14:textId="77777777" w:rsidR="008074B8" w:rsidRDefault="008074B8" w:rsidP="000F6B8E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611A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Athmani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D180" w14:textId="77777777" w:rsidR="008074B8" w:rsidRDefault="008074B8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F809" w14:textId="7E6E3ADF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FBD7755" w14:textId="1595D75D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BA7D485" w14:textId="5FAED818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E4A1B">
              <w:rPr>
                <w:rFonts w:asciiTheme="majorBidi" w:hAnsiTheme="majorBidi" w:cstheme="majorBidi"/>
                <w:sz w:val="22"/>
                <w:szCs w:val="22"/>
              </w:rPr>
              <w:t>Athmani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056E">
              <w:rPr>
                <w:rFonts w:asciiTheme="majorBidi" w:hAnsiTheme="majorBidi" w:cstheme="majorBidi"/>
                <w:sz w:val="22"/>
                <w:szCs w:val="22"/>
              </w:rPr>
              <w:t>Amira</w:t>
            </w:r>
            <w:proofErr w:type="spellEnd"/>
          </w:p>
        </w:tc>
      </w:tr>
      <w:tr w:rsidR="008074B8" w14:paraId="3867EDFE" w14:textId="1090AC50" w:rsidTr="00936832">
        <w:tblPrEx>
          <w:tblCellMar>
            <w:top w:w="0" w:type="dxa"/>
            <w:bottom w:w="0" w:type="dxa"/>
          </w:tblCellMar>
        </w:tblPrEx>
        <w:trPr>
          <w:trHeight w:val="1079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5A4D65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580557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C72E" w14:textId="77777777" w:rsidR="008074B8" w:rsidRDefault="008074B8" w:rsidP="000F6B8E">
            <w:pPr>
              <w:tabs>
                <w:tab w:val="left" w:pos="1010"/>
              </w:tabs>
              <w:contextualSpacing/>
              <w:jc w:val="center"/>
            </w:pPr>
            <w:r>
              <w:rPr>
                <w:sz w:val="22"/>
                <w:szCs w:val="22"/>
              </w:rPr>
              <w:t>Math 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EAC2" w14:textId="29DE220A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Fernane</w:t>
            </w:r>
            <w:proofErr w:type="spellEnd"/>
          </w:p>
          <w:p w14:paraId="6484CD0C" w14:textId="77777777" w:rsidR="008074B8" w:rsidRDefault="008074B8" w:rsidP="000F6B8E">
            <w:pPr>
              <w:jc w:val="center"/>
              <w:rPr>
                <w:b/>
                <w:bCs/>
                <w:shd w:val="clear" w:color="auto" w:fill="FFFF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484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  <w:p w14:paraId="0774D005" w14:textId="77777777" w:rsidR="008074B8" w:rsidRDefault="008074B8" w:rsidP="000F6B8E">
            <w:pPr>
              <w:jc w:val="center"/>
              <w:rPr>
                <w:color w:val="767171"/>
                <w:shd w:val="clear" w:color="auto" w:fill="FFFF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1128" w14:textId="404C52D2" w:rsidR="008074B8" w:rsidRDefault="008074B8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 +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G2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F2ED79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5D18EB24" w14:textId="10B6750B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  <w:p w14:paraId="7D91DE4F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3E568216" w14:textId="77777777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92F432B" w14:textId="49CC9786" w:rsidR="008074B8" w:rsidRDefault="008074B8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4A1B">
              <w:rPr>
                <w:rFonts w:asciiTheme="majorBidi" w:hAnsiTheme="majorBidi" w:cstheme="majorBidi"/>
                <w:sz w:val="22"/>
                <w:szCs w:val="22"/>
              </w:rPr>
              <w:t>Fernane</w:t>
            </w:r>
            <w:proofErr w:type="spellEnd"/>
            <w:r w:rsidRPr="00AE4A1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E4A1B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 xml:space="preserve">+ </w:t>
            </w:r>
            <w:proofErr w:type="spellStart"/>
            <w:r w:rsidR="007067CE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</w:p>
        </w:tc>
      </w:tr>
      <w:tr w:rsidR="008074B8" w14:paraId="59CD5340" w14:textId="453094C0" w:rsidTr="0093683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865" w:type="dxa"/>
            <w:vMerge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220789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D993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13h30-15h30</w:t>
            </w:r>
          </w:p>
        </w:tc>
        <w:tc>
          <w:tcPr>
            <w:tcW w:w="232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CF32" w14:textId="51FD8139" w:rsidR="008074B8" w:rsidRDefault="008074B8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TP chimie organique</w:t>
            </w:r>
          </w:p>
          <w:p w14:paraId="36C36F21" w14:textId="77777777" w:rsidR="008074B8" w:rsidRDefault="008074B8" w:rsidP="000F6B8E">
            <w:pPr>
              <w:jc w:val="center"/>
            </w:pPr>
          </w:p>
        </w:tc>
        <w:tc>
          <w:tcPr>
            <w:tcW w:w="221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2726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N.</w:t>
            </w:r>
          </w:p>
        </w:tc>
        <w:tc>
          <w:tcPr>
            <w:tcW w:w="165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8E55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79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2F30" w14:textId="0514ED6E" w:rsidR="008074B8" w:rsidRDefault="008074B8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color w:val="000000"/>
                <w:sz w:val="22"/>
                <w:szCs w:val="22"/>
                <w:lang w:val="en-US"/>
              </w:rPr>
              <w:t>(23)</w:t>
            </w:r>
          </w:p>
        </w:tc>
        <w:tc>
          <w:tcPr>
            <w:tcW w:w="855" w:type="dxa"/>
            <w:tcBorders>
              <w:top w:val="triple" w:sz="4" w:space="0" w:color="auto"/>
              <w:right w:val="single" w:sz="4" w:space="0" w:color="auto"/>
            </w:tcBorders>
            <w:shd w:val="clear" w:color="auto" w:fill="FFFBEF"/>
          </w:tcPr>
          <w:p w14:paraId="22EFC5BE" w14:textId="602AE4F9" w:rsidR="008074B8" w:rsidRDefault="008074B8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73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BEF"/>
          </w:tcPr>
          <w:p w14:paraId="73C75234" w14:textId="5D285B5D" w:rsidR="008074B8" w:rsidRDefault="008074B8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809D1">
              <w:rPr>
                <w:sz w:val="22"/>
                <w:szCs w:val="22"/>
              </w:rPr>
              <w:t>Cheghib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Daoudi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</w:p>
        </w:tc>
      </w:tr>
      <w:tr w:rsidR="008074B8" w14:paraId="77F3B3FC" w14:textId="40A98788" w:rsidTr="00936832">
        <w:tblPrEx>
          <w:tblCellMar>
            <w:top w:w="0" w:type="dxa"/>
            <w:bottom w:w="0" w:type="dxa"/>
          </w:tblCellMar>
        </w:tblPrEx>
        <w:trPr>
          <w:trHeight w:val="1539"/>
          <w:jc w:val="center"/>
        </w:trPr>
        <w:tc>
          <w:tcPr>
            <w:tcW w:w="86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FFA02F" w14:textId="77777777" w:rsidR="008074B8" w:rsidRDefault="008074B8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EE0F" w14:textId="77777777" w:rsidR="008074B8" w:rsidRDefault="008074B8" w:rsidP="000F6B8E">
            <w:pPr>
              <w:jc w:val="center"/>
              <w:rPr>
                <w:b/>
                <w:bCs/>
                <w:shd w:val="clear" w:color="auto" w:fill="FFFF0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9E20" w14:textId="77777777" w:rsidR="008074B8" w:rsidRDefault="008074B8" w:rsidP="000F6B8E">
            <w:pPr>
              <w:jc w:val="center"/>
            </w:pPr>
            <w:r>
              <w:rPr>
                <w:bCs/>
                <w:sz w:val="22"/>
                <w:szCs w:val="22"/>
              </w:rPr>
              <w:t>Anglais</w:t>
            </w:r>
            <w:r>
              <w:rPr>
                <w:sz w:val="22"/>
                <w:szCs w:val="22"/>
              </w:rPr>
              <w:t xml:space="preserve"> Technique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01F2" w14:textId="77777777" w:rsidR="008074B8" w:rsidRDefault="008074B8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Moumeni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H.</w:t>
            </w:r>
          </w:p>
          <w:p w14:paraId="3D6B9654" w14:textId="77777777" w:rsidR="008074B8" w:rsidRDefault="008074B8" w:rsidP="000F6B8E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E031" w14:textId="77777777" w:rsidR="008074B8" w:rsidRDefault="008074B8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32C" w14:textId="0195931E" w:rsidR="008074B8" w:rsidRDefault="008074B8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(10)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76BB9D8" w14:textId="3E10B09B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0DC0557" w14:textId="57818532" w:rsidR="008074B8" w:rsidRPr="003A6F1F" w:rsidRDefault="008074B8" w:rsidP="000F6B8E">
            <w:pPr>
              <w:jc w:val="center"/>
            </w:pPr>
            <w:proofErr w:type="spellStart"/>
            <w:r w:rsidRPr="003A6F1F">
              <w:rPr>
                <w:sz w:val="22"/>
                <w:szCs w:val="22"/>
              </w:rPr>
              <w:t>Moumeni</w:t>
            </w:r>
            <w:proofErr w:type="spellEnd"/>
            <w:r w:rsidRPr="003A6F1F">
              <w:rPr>
                <w:sz w:val="22"/>
                <w:szCs w:val="22"/>
              </w:rPr>
              <w:t xml:space="preserve"> H.</w:t>
            </w:r>
            <w:r w:rsidR="0025389B"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5389B" w:rsidRPr="005B1D05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 w:rsidR="0025389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5389B">
              <w:rPr>
                <w:rFonts w:asciiTheme="majorBidi" w:hAnsiTheme="majorBidi" w:cstheme="majorBidi"/>
                <w:sz w:val="22"/>
                <w:szCs w:val="22"/>
              </w:rPr>
              <w:t>Amira</w:t>
            </w:r>
            <w:proofErr w:type="spellEnd"/>
          </w:p>
          <w:p w14:paraId="42C142F3" w14:textId="77777777" w:rsidR="008074B8" w:rsidRDefault="008074B8" w:rsidP="000F6B8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B4CC50E" w14:textId="77777777" w:rsidR="00427FF4" w:rsidRDefault="00427FF4">
      <w:pPr>
        <w:tabs>
          <w:tab w:val="left" w:pos="3740"/>
        </w:tabs>
        <w:rPr>
          <w:sz w:val="22"/>
          <w:szCs w:val="22"/>
        </w:rPr>
      </w:pPr>
    </w:p>
    <w:p w14:paraId="2B308354" w14:textId="77777777" w:rsidR="00427FF4" w:rsidRDefault="00427FF4">
      <w:pPr>
        <w:tabs>
          <w:tab w:val="left" w:pos="3740"/>
        </w:tabs>
        <w:rPr>
          <w:sz w:val="22"/>
          <w:szCs w:val="22"/>
        </w:rPr>
      </w:pPr>
    </w:p>
    <w:p w14:paraId="7F2AEDCD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tbl>
      <w:tblPr>
        <w:tblW w:w="134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938"/>
        <w:gridCol w:w="2455"/>
        <w:gridCol w:w="2242"/>
        <w:gridCol w:w="1723"/>
        <w:gridCol w:w="1634"/>
        <w:gridCol w:w="587"/>
        <w:gridCol w:w="2935"/>
      </w:tblGrid>
      <w:tr w:rsidR="0058009A" w14:paraId="788EA310" w14:textId="4AB12992" w:rsidTr="00936832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0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F1CBD5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Mardi 13/01/2026</w:t>
            </w:r>
          </w:p>
          <w:p w14:paraId="532575AE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20831A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</w:tc>
        <w:tc>
          <w:tcPr>
            <w:tcW w:w="245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760D" w14:textId="48DDCADE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TP Synthèse organique</w:t>
            </w:r>
          </w:p>
          <w:p w14:paraId="5F87C95B" w14:textId="77777777" w:rsidR="00396FAD" w:rsidRDefault="00396FAD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92FA" w14:textId="3941E798" w:rsidR="00396FAD" w:rsidRDefault="00396FAD" w:rsidP="000F6B8E">
            <w:pPr>
              <w:jc w:val="center"/>
            </w:pPr>
            <w:r>
              <w:rPr>
                <w:b/>
                <w:bCs/>
              </w:rPr>
              <w:t xml:space="preserve">Mme </w:t>
            </w:r>
            <w:proofErr w:type="spellStart"/>
            <w:r>
              <w:rPr>
                <w:b/>
                <w:bCs/>
              </w:rPr>
              <w:t>Ferdjaoui</w:t>
            </w:r>
            <w:proofErr w:type="spellEnd"/>
            <w:r w:rsidR="000F6B8E">
              <w:rPr>
                <w:b/>
                <w:bCs/>
              </w:rPr>
              <w:t xml:space="preserve"> H.</w:t>
            </w:r>
          </w:p>
        </w:tc>
        <w:tc>
          <w:tcPr>
            <w:tcW w:w="172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88BE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3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A7AF" w14:textId="0CE9B99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0809D1"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5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5FE48D6" w14:textId="423A7C3A" w:rsidR="00396FAD" w:rsidRDefault="00DD4425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93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994B430" w14:textId="7FBC82A8" w:rsidR="00396FAD" w:rsidRDefault="0058009A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30CF0">
              <w:t>Ferdjaoui</w:t>
            </w:r>
            <w:proofErr w:type="spellEnd"/>
            <w:r>
              <w:rPr>
                <w:b/>
                <w:bCs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Nouar</w:t>
            </w:r>
            <w:proofErr w:type="spellEnd"/>
          </w:p>
        </w:tc>
      </w:tr>
      <w:tr w:rsidR="00396FAD" w14:paraId="7B4720FA" w14:textId="28D1495D" w:rsidTr="00936832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128963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2D5615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4987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Ethique et déontologie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C171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Moumeni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H.</w:t>
            </w:r>
          </w:p>
          <w:p w14:paraId="6CE30090" w14:textId="77777777" w:rsidR="00396FAD" w:rsidRDefault="00396FAD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7F75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M2 Physique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A21E" w14:textId="1CEE43B0" w:rsidR="00396FAD" w:rsidRDefault="00396FAD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</w:t>
            </w:r>
            <w:r w:rsidR="000809D1">
              <w:rPr>
                <w:sz w:val="22"/>
                <w:szCs w:val="22"/>
                <w:lang w:val="en-US"/>
              </w:rPr>
              <w:t>8</w:t>
            </w:r>
            <w:r w:rsidR="000809D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215375" w14:textId="30D4B6C5" w:rsidR="00396FAD" w:rsidRDefault="00DD4425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E1.4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FF849E6" w14:textId="0D7F90A8" w:rsidR="00396FAD" w:rsidRPr="0058009A" w:rsidRDefault="0058009A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8009A">
              <w:rPr>
                <w:sz w:val="22"/>
                <w:szCs w:val="22"/>
              </w:rPr>
              <w:t>Moumeni</w:t>
            </w:r>
            <w:proofErr w:type="spellEnd"/>
            <w:r w:rsidRPr="0058009A">
              <w:rPr>
                <w:sz w:val="22"/>
                <w:szCs w:val="22"/>
              </w:rPr>
              <w:t xml:space="preserve"> H</w:t>
            </w:r>
          </w:p>
        </w:tc>
      </w:tr>
      <w:tr w:rsidR="00936832" w14:paraId="6473AD68" w14:textId="733809F1" w:rsidTr="00936832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2C90CFB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03E442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812E" w14:textId="7DED6954" w:rsidR="00396FAD" w:rsidRDefault="00396FAD" w:rsidP="000F6B8E">
            <w:pPr>
              <w:jc w:val="center"/>
            </w:pPr>
            <w:r>
              <w:t>Synthèse bibliographique et rédaction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AD4F" w14:textId="4067A34E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Djemil</w:t>
            </w:r>
            <w:proofErr w:type="spellEnd"/>
            <w:r w:rsidR="000F6B8E">
              <w:rPr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833F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CFAC" w14:textId="23981D0E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</w:t>
            </w:r>
            <w:r w:rsidR="000809D1">
              <w:rPr>
                <w:sz w:val="22"/>
                <w:szCs w:val="22"/>
                <w:lang w:val="en-US"/>
              </w:rPr>
              <w:t>28</w:t>
            </w:r>
            <w:r w:rsidR="000809D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81B896D" w14:textId="36F316C1" w:rsidR="00396FAD" w:rsidRDefault="00DD4425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7E25976" w14:textId="5EB0570A" w:rsidR="00396FAD" w:rsidRDefault="00E0293E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0293E">
              <w:rPr>
                <w:bCs/>
                <w:sz w:val="22"/>
                <w:szCs w:val="22"/>
              </w:rPr>
              <w:t>Djemil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8009A">
              <w:rPr>
                <w:bCs/>
                <w:sz w:val="22"/>
                <w:szCs w:val="22"/>
                <w:lang w:val="en-US"/>
              </w:rPr>
              <w:t>+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Seridi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S.</w:t>
            </w:r>
          </w:p>
        </w:tc>
      </w:tr>
      <w:tr w:rsidR="00396FAD" w14:paraId="6D2B551F" w14:textId="518EE7E5" w:rsidTr="00936832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D06A43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89735F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AD9F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Mécanique Quantique III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89BF" w14:textId="77777777" w:rsidR="00396FAD" w:rsidRDefault="00396FAD" w:rsidP="000F6B8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Boukharouba 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4E30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M1 Physique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4D32" w14:textId="3AB432AD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0809D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</w:t>
            </w:r>
            <w:r w:rsidR="000809D1">
              <w:rPr>
                <w:sz w:val="22"/>
                <w:szCs w:val="22"/>
                <w:lang w:val="en-US"/>
              </w:rPr>
              <w:t>10</w:t>
            </w:r>
            <w:r w:rsidR="000809D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78B63C7" w14:textId="47A03CB4" w:rsidR="00396FAD" w:rsidRDefault="00DD4425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E1.3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26328D6" w14:textId="409D0457" w:rsidR="00396FAD" w:rsidRPr="004E28D5" w:rsidRDefault="004E28D5" w:rsidP="000F6B8E">
            <w:pPr>
              <w:jc w:val="center"/>
              <w:rPr>
                <w:sz w:val="22"/>
                <w:szCs w:val="22"/>
                <w:lang w:val="en-US"/>
              </w:rPr>
            </w:pPr>
            <w:r w:rsidRPr="004E28D5">
              <w:rPr>
                <w:sz w:val="22"/>
                <w:szCs w:val="22"/>
                <w:lang w:val="en-US"/>
              </w:rPr>
              <w:t>Boukharouba</w:t>
            </w:r>
            <w:r w:rsidR="007067CE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="007067CE" w:rsidRPr="00AE4A1B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K</w:t>
            </w:r>
            <w:r w:rsidR="007067CE">
              <w:rPr>
                <w:rFonts w:asciiTheme="majorBidi" w:hAnsiTheme="majorBidi" w:cstheme="majorBidi"/>
                <w:sz w:val="22"/>
                <w:szCs w:val="22"/>
              </w:rPr>
              <w:t>alarasse</w:t>
            </w:r>
            <w:proofErr w:type="spellEnd"/>
          </w:p>
        </w:tc>
      </w:tr>
      <w:tr w:rsidR="0058009A" w14:paraId="2871153D" w14:textId="6122821E" w:rsidTr="00936832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6D7DEC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84A3B9" w14:textId="77777777" w:rsidR="00396FAD" w:rsidRDefault="00396FA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B3A4" w14:textId="77777777" w:rsidR="00396FAD" w:rsidRDefault="00396FAD" w:rsidP="000F6B8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Chimiométrie</w:t>
            </w:r>
            <w:proofErr w:type="spellEnd"/>
          </w:p>
          <w:p w14:paraId="41BD86B3" w14:textId="77777777" w:rsidR="00396FAD" w:rsidRDefault="00396FAD" w:rsidP="000F6B8E">
            <w:pPr>
              <w:jc w:val="center"/>
              <w:rPr>
                <w:color w:val="538135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5EFD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Nigri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  <w:p w14:paraId="6079E135" w14:textId="77777777" w:rsidR="00396FAD" w:rsidRDefault="00396FAD" w:rsidP="000F6B8E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8B2A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D17" w14:textId="4E4E0E9D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</w:t>
            </w:r>
            <w:r w:rsidR="000809D1">
              <w:rPr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(19)</w:t>
            </w:r>
          </w:p>
        </w:tc>
        <w:tc>
          <w:tcPr>
            <w:tcW w:w="587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CC26DA5" w14:textId="656133D1" w:rsidR="00396FAD" w:rsidRDefault="00DD4425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935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3E693CA" w14:textId="6EA8840F" w:rsidR="00396FAD" w:rsidRDefault="00730CF0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931BA">
              <w:rPr>
                <w:rFonts w:asciiTheme="majorBidi" w:hAnsiTheme="majorBidi" w:cstheme="majorBidi"/>
                <w:sz w:val="22"/>
                <w:szCs w:val="22"/>
              </w:rPr>
              <w:t>Nigri</w:t>
            </w:r>
            <w:proofErr w:type="spellEnd"/>
            <w:r w:rsidRPr="00A931BA"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Madi</w:t>
            </w:r>
          </w:p>
        </w:tc>
      </w:tr>
      <w:tr w:rsidR="0058009A" w14:paraId="0F50F40A" w14:textId="3FC06C86" w:rsidTr="00936832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487C63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38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D8906C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55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4A63" w14:textId="17EEB6ED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Chimie 1</w:t>
            </w:r>
          </w:p>
          <w:p w14:paraId="161798ED" w14:textId="77777777" w:rsidR="00396FAD" w:rsidRDefault="00396FAD" w:rsidP="000F6B8E">
            <w:pPr>
              <w:jc w:val="center"/>
              <w:rPr>
                <w:bCs/>
              </w:rPr>
            </w:pPr>
          </w:p>
        </w:tc>
        <w:tc>
          <w:tcPr>
            <w:tcW w:w="22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7139" w14:textId="77777777" w:rsidR="00396FAD" w:rsidRDefault="00396FAD" w:rsidP="000F6B8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sz w:val="22"/>
                <w:szCs w:val="22"/>
              </w:rPr>
              <w:t>Oumeddour</w:t>
            </w:r>
            <w:proofErr w:type="spellEnd"/>
            <w:r>
              <w:rPr>
                <w:b/>
                <w:sz w:val="22"/>
                <w:szCs w:val="22"/>
              </w:rPr>
              <w:t xml:space="preserve"> R</w:t>
            </w:r>
          </w:p>
          <w:p w14:paraId="4FCE693A" w14:textId="77777777" w:rsidR="00396FAD" w:rsidRDefault="00396FAD" w:rsidP="000F6B8E">
            <w:pPr>
              <w:jc w:val="center"/>
              <w:rPr>
                <w:b/>
              </w:rPr>
            </w:pPr>
          </w:p>
        </w:tc>
        <w:tc>
          <w:tcPr>
            <w:tcW w:w="172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C7E3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1SM</w:t>
            </w:r>
          </w:p>
          <w:p w14:paraId="0BAC25F0" w14:textId="77777777" w:rsidR="00396FAD" w:rsidRDefault="00396FAD" w:rsidP="000F6B8E">
            <w:pPr>
              <w:jc w:val="center"/>
              <w:rPr>
                <w:bCs/>
                <w:color w:val="767171"/>
              </w:rPr>
            </w:pPr>
          </w:p>
        </w:tc>
        <w:tc>
          <w:tcPr>
            <w:tcW w:w="163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0CD3" w14:textId="3489ED7D" w:rsidR="00396FAD" w:rsidRDefault="00396FAD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G1 +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G2</w:t>
            </w:r>
            <w:r w:rsidR="000809D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0809D1">
              <w:rPr>
                <w:sz w:val="22"/>
                <w:szCs w:val="22"/>
                <w:lang w:val="en-US"/>
              </w:rPr>
              <w:t>(</w:t>
            </w:r>
            <w:r w:rsidR="000809D1">
              <w:rPr>
                <w:sz w:val="22"/>
                <w:szCs w:val="22"/>
                <w:lang w:val="en-US"/>
              </w:rPr>
              <w:t>40</w:t>
            </w:r>
            <w:r w:rsidR="000809D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AC02135" w14:textId="77777777" w:rsidR="00396FAD" w:rsidRDefault="00396FAD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684BE54F" w14:textId="1C31A48B" w:rsidR="00DD4425" w:rsidRDefault="00DD4425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93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6138F09" w14:textId="77777777" w:rsidR="00730CF0" w:rsidRDefault="00730CF0" w:rsidP="000F6B8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541016BD" w14:textId="7030E98E" w:rsidR="00396FAD" w:rsidRDefault="00730CF0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44D03">
              <w:rPr>
                <w:rFonts w:asciiTheme="majorBidi" w:hAnsiTheme="majorBidi" w:cstheme="majorBidi"/>
                <w:bCs/>
                <w:sz w:val="22"/>
                <w:szCs w:val="22"/>
              </w:rPr>
              <w:t>Oumeddour</w:t>
            </w:r>
            <w:proofErr w:type="spellEnd"/>
            <w:r w:rsidRPr="00F44D0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F44D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+</w:t>
            </w:r>
            <w:r w:rsidRPr="0072005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D1EC7" w:rsidRPr="00AE4A1B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K</w:t>
            </w:r>
            <w:r w:rsidR="00CD1EC7">
              <w:rPr>
                <w:rFonts w:asciiTheme="majorBidi" w:hAnsiTheme="majorBidi" w:cstheme="majorBidi"/>
                <w:sz w:val="22"/>
                <w:szCs w:val="22"/>
              </w:rPr>
              <w:t>alarasse</w:t>
            </w:r>
            <w:proofErr w:type="spellEnd"/>
          </w:p>
        </w:tc>
      </w:tr>
      <w:tr w:rsidR="0058009A" w14:paraId="0F1C3122" w14:textId="77777777" w:rsidTr="00936832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79B15DA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A21421" w14:textId="77777777" w:rsidR="0058009A" w:rsidRDefault="0058009A" w:rsidP="0058009A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2" w:space="0" w:color="000000"/>
              <w:left w:val="doub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F7D9" w14:textId="3C21652E" w:rsidR="0058009A" w:rsidRDefault="0058009A" w:rsidP="000F6B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3313" w14:textId="4943CC1D" w:rsidR="0058009A" w:rsidRDefault="0058009A" w:rsidP="000F6B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B</w:t>
            </w:r>
            <w:r w:rsidR="000F6B8E">
              <w:rPr>
                <w:b/>
                <w:bCs/>
                <w:sz w:val="22"/>
                <w:szCs w:val="22"/>
              </w:rPr>
              <w:t>oucetta</w:t>
            </w:r>
            <w:proofErr w:type="spellEnd"/>
          </w:p>
        </w:tc>
        <w:tc>
          <w:tcPr>
            <w:tcW w:w="172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2177" w14:textId="183CE68B" w:rsidR="0058009A" w:rsidRDefault="0058009A" w:rsidP="000F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A998" w14:textId="73652A20" w:rsidR="0058009A" w:rsidRDefault="0058009A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 (19)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69A247B" w14:textId="0B0E0058" w:rsidR="0058009A" w:rsidRDefault="0058009A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2764AB2" w14:textId="22BAE0A4" w:rsidR="0058009A" w:rsidRDefault="00730CF0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 w:rsidRPr="00730CF0">
              <w:rPr>
                <w:lang w:val="en-US"/>
              </w:rPr>
              <w:t>Boucetta + Nouar</w:t>
            </w:r>
          </w:p>
        </w:tc>
      </w:tr>
      <w:tr w:rsidR="0058009A" w14:paraId="75BEA08D" w14:textId="08452422" w:rsidTr="00936832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AEE100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FA8DC5" w14:textId="77777777" w:rsidR="0058009A" w:rsidRDefault="0058009A" w:rsidP="0058009A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B76D" w14:textId="3BEC5BDE" w:rsidR="0058009A" w:rsidRDefault="0058009A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Chimie minérale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A9EA" w14:textId="77777777" w:rsidR="0058009A" w:rsidRDefault="0058009A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Chaguetmi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S.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3D43" w14:textId="758D2F35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2994" w14:textId="77777777" w:rsidR="0058009A" w:rsidRDefault="0058009A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6AEBDE5E" w14:textId="7EFAD7ED" w:rsidR="0058009A" w:rsidRDefault="0058009A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659EC8C2" w14:textId="6F4ACE9D" w:rsidR="0058009A" w:rsidRDefault="0058009A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E1.11</w:t>
            </w:r>
          </w:p>
        </w:tc>
        <w:tc>
          <w:tcPr>
            <w:tcW w:w="2935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F87ED2A" w14:textId="65526B13" w:rsidR="0058009A" w:rsidRDefault="00730CF0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+</w:t>
            </w:r>
            <w:r w:rsidR="00E0293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293E">
              <w:rPr>
                <w:rFonts w:asciiTheme="majorBidi" w:hAnsiTheme="majorBidi" w:cstheme="majorBidi"/>
                <w:sz w:val="22"/>
                <w:szCs w:val="22"/>
              </w:rPr>
              <w:t>Seridi</w:t>
            </w:r>
            <w:proofErr w:type="spellEnd"/>
            <w:r w:rsidR="00E0293E">
              <w:rPr>
                <w:rFonts w:asciiTheme="majorBidi" w:hAnsiTheme="majorBidi" w:cstheme="majorBidi"/>
                <w:sz w:val="22"/>
                <w:szCs w:val="22"/>
              </w:rPr>
              <w:t xml:space="preserve"> S.</w:t>
            </w:r>
          </w:p>
        </w:tc>
      </w:tr>
      <w:tr w:rsidR="00F345B4" w14:paraId="0FE097E4" w14:textId="7CA242AA" w:rsidTr="00936832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90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D222A59" w14:textId="77777777" w:rsidR="00F345B4" w:rsidRDefault="00F345B4" w:rsidP="0058009A">
            <w:pPr>
              <w:rPr>
                <w:b/>
                <w:bCs/>
              </w:rPr>
            </w:pPr>
          </w:p>
        </w:tc>
        <w:tc>
          <w:tcPr>
            <w:tcW w:w="93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6C2E" w14:textId="77777777" w:rsidR="00F345B4" w:rsidRDefault="00F345B4" w:rsidP="0058009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13h30-15h30</w:t>
            </w:r>
          </w:p>
        </w:tc>
        <w:tc>
          <w:tcPr>
            <w:tcW w:w="2455" w:type="dxa"/>
            <w:tcBorders>
              <w:top w:val="triple" w:sz="4" w:space="0" w:color="auto"/>
              <w:left w:val="doub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DE00" w14:textId="4459031C" w:rsidR="00F345B4" w:rsidRDefault="00F345B4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TP Chimie minérale</w:t>
            </w:r>
          </w:p>
          <w:p w14:paraId="7A42962A" w14:textId="77777777" w:rsidR="00F345B4" w:rsidRDefault="00F345B4" w:rsidP="000F6B8E">
            <w:pPr>
              <w:jc w:val="center"/>
            </w:pPr>
          </w:p>
        </w:tc>
        <w:tc>
          <w:tcPr>
            <w:tcW w:w="2242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C63C" w14:textId="787DAC02" w:rsidR="00F345B4" w:rsidRDefault="00F345B4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Merdes</w:t>
            </w:r>
            <w:r w:rsidR="000F6B8E">
              <w:rPr>
                <w:b/>
                <w:bCs/>
                <w:sz w:val="22"/>
                <w:szCs w:val="22"/>
              </w:rPr>
              <w:t xml:space="preserve"> R.</w:t>
            </w:r>
          </w:p>
          <w:p w14:paraId="5ECCEB19" w14:textId="48FA5771" w:rsidR="00F345B4" w:rsidRDefault="00F345B4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</w:t>
            </w:r>
            <w:r w:rsidR="000F6B8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3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0F39" w14:textId="77777777" w:rsidR="00F345B4" w:rsidRDefault="00F345B4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  <w:p w14:paraId="77A8E22F" w14:textId="77777777" w:rsidR="00F345B4" w:rsidRDefault="00F345B4" w:rsidP="000F6B8E">
            <w:pPr>
              <w:jc w:val="center"/>
            </w:pPr>
          </w:p>
        </w:tc>
        <w:tc>
          <w:tcPr>
            <w:tcW w:w="163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153E" w14:textId="4C1DCCEB" w:rsidR="00F345B4" w:rsidRDefault="00F345B4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(23)</w:t>
            </w:r>
          </w:p>
          <w:p w14:paraId="290DC238" w14:textId="77777777" w:rsidR="00F345B4" w:rsidRDefault="00F345B4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</w:tc>
        <w:tc>
          <w:tcPr>
            <w:tcW w:w="5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FA002B9" w14:textId="7D15ADF3" w:rsidR="00F345B4" w:rsidRDefault="00F345B4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935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B4B127E" w14:textId="3C92F37E" w:rsidR="00730CF0" w:rsidRDefault="00730CF0" w:rsidP="000F6B8E">
            <w:pPr>
              <w:jc w:val="center"/>
            </w:pPr>
            <w:r w:rsidRPr="00730CF0">
              <w:rPr>
                <w:sz w:val="22"/>
                <w:szCs w:val="22"/>
              </w:rPr>
              <w:t>Merdes</w:t>
            </w:r>
            <w:r>
              <w:rPr>
                <w:b/>
                <w:bCs/>
                <w:sz w:val="22"/>
                <w:szCs w:val="22"/>
              </w:rPr>
              <w:t xml:space="preserve"> +</w:t>
            </w:r>
            <w:r w:rsidR="00EC32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B2DFB" w:rsidRPr="00D864D9">
              <w:rPr>
                <w:sz w:val="22"/>
                <w:szCs w:val="22"/>
              </w:rPr>
              <w:t>Chettibi</w:t>
            </w:r>
            <w:proofErr w:type="spellEnd"/>
            <w:r w:rsidR="009B2DFB" w:rsidRPr="00D864D9">
              <w:rPr>
                <w:sz w:val="22"/>
                <w:szCs w:val="22"/>
              </w:rPr>
              <w:t xml:space="preserve"> M.</w:t>
            </w:r>
          </w:p>
          <w:p w14:paraId="77E46EDD" w14:textId="77777777" w:rsidR="00F345B4" w:rsidRDefault="00F345B4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45B4" w14:paraId="40257A71" w14:textId="74A1462F" w:rsidTr="00936832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90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EABA" w14:textId="77777777" w:rsidR="00F345B4" w:rsidRDefault="00F345B4" w:rsidP="0058009A">
            <w:pPr>
              <w:rPr>
                <w:b/>
                <w:bCs/>
              </w:rPr>
            </w:pPr>
          </w:p>
        </w:tc>
        <w:tc>
          <w:tcPr>
            <w:tcW w:w="93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9978" w14:textId="77777777" w:rsidR="00F345B4" w:rsidRDefault="00F345B4" w:rsidP="0058009A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5767" w14:textId="77777777" w:rsidR="00F345B4" w:rsidRDefault="00F345B4" w:rsidP="000F6B8E">
            <w:pPr>
              <w:jc w:val="center"/>
            </w:pPr>
            <w:r>
              <w:rPr>
                <w:sz w:val="22"/>
                <w:szCs w:val="22"/>
              </w:rPr>
              <w:t>TP chimie 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E259" w14:textId="10A18250" w:rsidR="00F345B4" w:rsidRDefault="00F345B4" w:rsidP="000F6B8E">
            <w:pPr>
              <w:jc w:val="center"/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Mr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Chaguetmi</w:t>
            </w:r>
            <w:proofErr w:type="spellEnd"/>
            <w:r w:rsidR="000F6B8E">
              <w:rPr>
                <w:b/>
                <w:bCs/>
                <w:color w:val="000000"/>
                <w:lang w:val="en-US"/>
              </w:rPr>
              <w:t xml:space="preserve"> S.</w:t>
            </w:r>
          </w:p>
          <w:p w14:paraId="6C4D3CE8" w14:textId="77777777" w:rsidR="00F345B4" w:rsidRDefault="00F345B4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828B" w14:textId="77777777" w:rsidR="00F345B4" w:rsidRDefault="00F345B4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0ED9" w14:textId="4BB45E6A" w:rsidR="00F345B4" w:rsidRDefault="00F345B4" w:rsidP="000F6B8E">
            <w:pPr>
              <w:tabs>
                <w:tab w:val="left" w:pos="1291"/>
              </w:tabs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G1+ G2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D6ECA97" w14:textId="47D7B45A" w:rsidR="00F345B4" w:rsidRDefault="00F345B4" w:rsidP="000F6B8E">
            <w:pPr>
              <w:tabs>
                <w:tab w:val="left" w:pos="1291"/>
              </w:tabs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A0E6A97" w14:textId="25D91095" w:rsidR="00F345B4" w:rsidRDefault="00730CF0" w:rsidP="000F6B8E">
            <w:pPr>
              <w:tabs>
                <w:tab w:val="left" w:pos="1291"/>
              </w:tabs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30CF0">
              <w:rPr>
                <w:color w:val="000000"/>
                <w:lang w:val="en-US"/>
              </w:rPr>
              <w:t>Chaguetmi</w:t>
            </w:r>
            <w:proofErr w:type="spellEnd"/>
            <w:r w:rsidRPr="00730CF0"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+</w:t>
            </w:r>
            <w:r w:rsidR="00EC320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B63534" w:rsidRPr="00E0293E">
              <w:rPr>
                <w:bCs/>
                <w:sz w:val="22"/>
                <w:szCs w:val="22"/>
              </w:rPr>
              <w:t>Djemil</w:t>
            </w:r>
            <w:proofErr w:type="spellEnd"/>
          </w:p>
        </w:tc>
      </w:tr>
      <w:tr w:rsidR="00936832" w14:paraId="15BEB07C" w14:textId="461C03E3" w:rsidTr="00936832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908" w:type="dxa"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1232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FD80" w14:textId="77777777" w:rsidR="0058009A" w:rsidRDefault="0058009A" w:rsidP="0058009A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02BA" w14:textId="77777777" w:rsidR="0058009A" w:rsidRDefault="0058009A" w:rsidP="00580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TP </w:t>
            </w:r>
            <w:proofErr w:type="spellStart"/>
            <w:r>
              <w:rPr>
                <w:color w:val="000000"/>
              </w:rPr>
              <w:t>Méthods</w:t>
            </w:r>
            <w:proofErr w:type="spellEnd"/>
            <w:r>
              <w:rPr>
                <w:color w:val="000000"/>
              </w:rPr>
              <w:t xml:space="preserve"> d'analyses </w:t>
            </w:r>
            <w:proofErr w:type="spellStart"/>
            <w:r>
              <w:rPr>
                <w:color w:val="000000"/>
              </w:rPr>
              <w:t>chromtographiques</w:t>
            </w:r>
            <w:proofErr w:type="spellEnd"/>
          </w:p>
          <w:p w14:paraId="1AC04A5A" w14:textId="77777777" w:rsidR="0058009A" w:rsidRDefault="0058009A" w:rsidP="0058009A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1BAF" w14:textId="13F7A1F5" w:rsidR="0058009A" w:rsidRDefault="0058009A" w:rsidP="005800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Mr Koli</w:t>
            </w:r>
            <w:r w:rsidR="000F6B8E">
              <w:rPr>
                <w:b/>
                <w:bCs/>
                <w:sz w:val="22"/>
                <w:szCs w:val="22"/>
              </w:rPr>
              <w:t xml:space="preserve"> El.</w:t>
            </w:r>
          </w:p>
          <w:p w14:paraId="05C0033C" w14:textId="77777777" w:rsidR="0058009A" w:rsidRDefault="0058009A" w:rsidP="005800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Cheghib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D589" w14:textId="77777777" w:rsidR="0058009A" w:rsidRDefault="0058009A" w:rsidP="0058009A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036" w14:textId="22BE45B4" w:rsidR="0058009A" w:rsidRDefault="0058009A" w:rsidP="0058009A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642E17C" w14:textId="34068A2F" w:rsidR="0058009A" w:rsidRDefault="0058009A" w:rsidP="0058009A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4BB497D" w14:textId="1FBCC6EC" w:rsidR="00730CF0" w:rsidRPr="00730CF0" w:rsidRDefault="00730CF0" w:rsidP="00730CF0">
            <w:pPr>
              <w:jc w:val="center"/>
            </w:pPr>
            <w:r w:rsidRPr="00730CF0">
              <w:rPr>
                <w:sz w:val="22"/>
                <w:szCs w:val="22"/>
              </w:rPr>
              <w:t>Koli</w:t>
            </w:r>
            <w:r w:rsidRPr="00730CF0">
              <w:rPr>
                <w:sz w:val="22"/>
                <w:szCs w:val="22"/>
              </w:rPr>
              <w:t xml:space="preserve"> +</w:t>
            </w:r>
          </w:p>
          <w:p w14:paraId="3BCDFDEC" w14:textId="1DF1778A" w:rsidR="0058009A" w:rsidRDefault="00B63534" w:rsidP="00730CF0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</w:tc>
      </w:tr>
    </w:tbl>
    <w:p w14:paraId="4F8548DB" w14:textId="77777777" w:rsidR="00427FF4" w:rsidRDefault="00427FF4">
      <w:pPr>
        <w:tabs>
          <w:tab w:val="left" w:pos="9295"/>
        </w:tabs>
        <w:rPr>
          <w:sz w:val="22"/>
          <w:szCs w:val="22"/>
        </w:rPr>
      </w:pPr>
    </w:p>
    <w:p w14:paraId="4748E229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p w14:paraId="52190840" w14:textId="77777777" w:rsidR="00427FF4" w:rsidRDefault="00427FF4">
      <w:pPr>
        <w:tabs>
          <w:tab w:val="left" w:pos="9687"/>
        </w:tabs>
        <w:rPr>
          <w:sz w:val="22"/>
          <w:szCs w:val="22"/>
        </w:rPr>
      </w:pPr>
    </w:p>
    <w:tbl>
      <w:tblPr>
        <w:tblW w:w="134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866"/>
        <w:gridCol w:w="3260"/>
        <w:gridCol w:w="2146"/>
        <w:gridCol w:w="1399"/>
        <w:gridCol w:w="1578"/>
        <w:gridCol w:w="689"/>
        <w:gridCol w:w="2467"/>
      </w:tblGrid>
      <w:tr w:rsidR="00E0293E" w14:paraId="541F7370" w14:textId="7BE13C22" w:rsidTr="00936832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1074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5E526C" w14:textId="77777777" w:rsidR="00E0293E" w:rsidRDefault="00E0293E" w:rsidP="00E0293E">
            <w:pPr>
              <w:ind w:left="113" w:right="113"/>
              <w:rPr>
                <w:b/>
                <w:bCs/>
              </w:rPr>
            </w:pPr>
          </w:p>
          <w:p w14:paraId="2E8CC48A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Jeudi 15/01/2026</w:t>
            </w:r>
          </w:p>
          <w:p w14:paraId="695CAAA9" w14:textId="77777777" w:rsidR="00E0293E" w:rsidRDefault="00E0293E" w:rsidP="00E0293E">
            <w:pPr>
              <w:rPr>
                <w:b/>
                <w:bCs/>
              </w:rPr>
            </w:pPr>
          </w:p>
          <w:p w14:paraId="230C0F01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A86BA3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08h30-10h300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09F" w14:textId="77777777" w:rsidR="00E0293E" w:rsidRDefault="00E0293E" w:rsidP="000F6B8E">
            <w:pPr>
              <w:jc w:val="center"/>
              <w:rPr>
                <w:color w:val="000000"/>
              </w:rPr>
            </w:pPr>
          </w:p>
          <w:p w14:paraId="4D289DBF" w14:textId="135DDB94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Vibrations, Ondes &amp; Optique</w:t>
            </w:r>
          </w:p>
        </w:tc>
        <w:tc>
          <w:tcPr>
            <w:tcW w:w="21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7723" w14:textId="77777777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Djeroud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  <w:p w14:paraId="533F4FE2" w14:textId="77777777" w:rsidR="00E0293E" w:rsidRDefault="00E0293E" w:rsidP="000F6B8E">
            <w:pPr>
              <w:jc w:val="center"/>
              <w:rPr>
                <w:color w:val="767171"/>
              </w:rPr>
            </w:pPr>
          </w:p>
        </w:tc>
        <w:tc>
          <w:tcPr>
            <w:tcW w:w="139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6698" w14:textId="12BD8021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57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B8B8" w14:textId="510DBC63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532AE0C" w14:textId="77777777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7316311A" w14:textId="59425DAC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0ACCEF7F" w14:textId="070EA2AB" w:rsidR="00E0293E" w:rsidRDefault="00E0293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D72D2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  <w:r w:rsidRPr="003D72D2">
              <w:rPr>
                <w:rFonts w:asciiTheme="majorBidi" w:hAnsiTheme="majorBidi" w:cstheme="majorBidi"/>
                <w:sz w:val="22"/>
                <w:szCs w:val="22"/>
              </w:rPr>
              <w:t xml:space="preserve"> 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76E0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 w:themeFill="background1"/>
              </w:rPr>
              <w:t>Boudjahem</w:t>
            </w:r>
            <w:proofErr w:type="spellEnd"/>
          </w:p>
        </w:tc>
      </w:tr>
      <w:tr w:rsidR="00E0293E" w14:paraId="2168283D" w14:textId="730C9A73" w:rsidTr="0093683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59C6E9F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4CA8EB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DBE0" w14:textId="0AE930C8" w:rsidR="00E0293E" w:rsidRPr="00EF46C4" w:rsidRDefault="00E0293E" w:rsidP="000F6B8E">
            <w:pPr>
              <w:jc w:val="center"/>
            </w:pPr>
            <w:r>
              <w:rPr>
                <w:bCs/>
              </w:rPr>
              <w:t>Multi-équilibres en solution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6123" w14:textId="6BBAAFFD" w:rsidR="00E0293E" w:rsidRDefault="00E0293E" w:rsidP="000F6B8E">
            <w:pPr>
              <w:jc w:val="center"/>
              <w:rPr>
                <w:b/>
                <w:bCs/>
                <w:color w:val="538135"/>
                <w:shd w:val="clear" w:color="auto" w:fill="FFFF00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Kadri M.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449E" w14:textId="2F012460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0875577D" w14:textId="77777777" w:rsidR="00E0293E" w:rsidRDefault="00E0293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1414" w14:textId="7AA711CB" w:rsidR="00E0293E" w:rsidRDefault="00E0293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14:paraId="4FD1098C" w14:textId="77777777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FB81DDD" w14:textId="5FAB28F7" w:rsidR="00E0293E" w:rsidRDefault="00E0293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58E1A46" w14:textId="19183D8B" w:rsidR="00E0293E" w:rsidRDefault="00E0293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 w:rsidRPr="00E0293E">
              <w:rPr>
                <w:bCs/>
                <w:sz w:val="22"/>
                <w:szCs w:val="22"/>
                <w:lang w:val="en-US"/>
              </w:rPr>
              <w:t>Kadri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+ </w:t>
            </w:r>
            <w:r w:rsidR="008074B8">
              <w:rPr>
                <w:rFonts w:asciiTheme="majorBidi" w:hAnsiTheme="majorBidi" w:cstheme="majorBidi"/>
                <w:sz w:val="22"/>
                <w:szCs w:val="22"/>
              </w:rPr>
              <w:t>Daoudi</w:t>
            </w:r>
          </w:p>
        </w:tc>
      </w:tr>
      <w:tr w:rsidR="00E0293E" w14:paraId="1DC9912D" w14:textId="7792C9DD" w:rsidTr="0093683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DC609C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732035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5B6E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</w:rPr>
              <w:t>Electrodynamique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846C" w14:textId="1E0CF69E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Melle </w:t>
            </w:r>
            <w:proofErr w:type="spellStart"/>
            <w:r>
              <w:rPr>
                <w:b/>
                <w:bCs/>
                <w:sz w:val="22"/>
                <w:szCs w:val="22"/>
              </w:rPr>
              <w:t>Bordjiba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0F6B8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E793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1 Physique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98B1" w14:textId="586FC78A" w:rsidR="00E0293E" w:rsidRDefault="00E0293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3AC6FE4" w14:textId="4FD31562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5572CB4" w14:textId="71C215FC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Bordjiba</w:t>
            </w:r>
            <w:proofErr w:type="spellEnd"/>
            <w:r w:rsidRPr="0044007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A9739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+ </w:t>
            </w:r>
            <w:proofErr w:type="spellStart"/>
            <w:r w:rsidR="00A9739B">
              <w:rPr>
                <w:rFonts w:asciiTheme="majorBidi" w:hAnsiTheme="majorBidi" w:cstheme="majorBidi"/>
                <w:bCs/>
                <w:sz w:val="22"/>
                <w:szCs w:val="22"/>
              </w:rPr>
              <w:t>Zekri</w:t>
            </w:r>
            <w:proofErr w:type="spellEnd"/>
          </w:p>
        </w:tc>
      </w:tr>
      <w:tr w:rsidR="00E0293E" w14:paraId="0D95B60B" w14:textId="0C5AD454" w:rsidTr="00936832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D31AC7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B71D4F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3172" w14:textId="77777777" w:rsidR="00E0293E" w:rsidRDefault="00E0293E" w:rsidP="000F6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Technique d'analyse</w:t>
            </w:r>
          </w:p>
          <w:p w14:paraId="1C31C2C6" w14:textId="77777777" w:rsidR="00E0293E" w:rsidRDefault="00E0293E" w:rsidP="000F6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Structurale</w:t>
            </w:r>
          </w:p>
          <w:p w14:paraId="3C09F009" w14:textId="77777777" w:rsidR="00E0293E" w:rsidRDefault="00E0293E" w:rsidP="000F6B8E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565" w14:textId="77777777" w:rsidR="00E0293E" w:rsidRDefault="00E0293E" w:rsidP="000F6B8E">
            <w:pPr>
              <w:jc w:val="center"/>
            </w:pPr>
            <w:r>
              <w:rPr>
                <w:b/>
                <w:sz w:val="22"/>
                <w:szCs w:val="22"/>
              </w:rPr>
              <w:t>Mme Madi F.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F283" w14:textId="77777777" w:rsidR="00E0293E" w:rsidRDefault="00E0293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2 Chimie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57DE" w14:textId="298ACA73" w:rsidR="00E0293E" w:rsidRDefault="00E0293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C7E6F5D" w14:textId="3C00E910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13905350" w14:textId="3DF6DE5C" w:rsidR="00E0293E" w:rsidRDefault="00E0293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D27E8">
              <w:rPr>
                <w:rFonts w:asciiTheme="majorBidi" w:hAnsiTheme="majorBidi" w:cstheme="majorBidi"/>
                <w:bCs/>
                <w:sz w:val="22"/>
                <w:szCs w:val="22"/>
              </w:rPr>
              <w:t>Madi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+ Lachi</w:t>
            </w:r>
          </w:p>
        </w:tc>
      </w:tr>
      <w:tr w:rsidR="00E0293E" w14:paraId="0C799958" w14:textId="22D8F1C4" w:rsidTr="00936832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74" w:type="dxa"/>
            <w:vMerge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3758808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F0720D" w14:textId="77777777" w:rsidR="00E0293E" w:rsidRDefault="00E0293E" w:rsidP="00E0293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19B7" w14:textId="51FDCE91" w:rsidR="00E0293E" w:rsidRDefault="00E0293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Transition de phase</w:t>
            </w:r>
          </w:p>
        </w:tc>
        <w:tc>
          <w:tcPr>
            <w:tcW w:w="21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55C6" w14:textId="77777777" w:rsidR="00E0293E" w:rsidRDefault="00E0293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Daoudi M.</w:t>
            </w:r>
          </w:p>
        </w:tc>
        <w:tc>
          <w:tcPr>
            <w:tcW w:w="139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7408" w14:textId="77777777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M2 Physique</w:t>
            </w:r>
          </w:p>
        </w:tc>
        <w:tc>
          <w:tcPr>
            <w:tcW w:w="157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2E5A" w14:textId="77777777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</w:p>
          <w:p w14:paraId="7224E532" w14:textId="2CF27383" w:rsidR="00E0293E" w:rsidRDefault="00E0293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5B75A41" w14:textId="07546B9A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E1.1</w:t>
            </w:r>
          </w:p>
        </w:tc>
        <w:tc>
          <w:tcPr>
            <w:tcW w:w="24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7BFAD8A" w14:textId="10EA7F0C" w:rsidR="00E0293E" w:rsidRDefault="00E0293E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Daoudi</w:t>
            </w:r>
            <w:r w:rsidR="0025389B">
              <w:rPr>
                <w:rFonts w:asciiTheme="majorBidi" w:hAnsiTheme="majorBidi" w:cstheme="majorBidi"/>
                <w:sz w:val="22"/>
                <w:szCs w:val="22"/>
              </w:rPr>
              <w:t xml:space="preserve"> + </w:t>
            </w:r>
            <w:proofErr w:type="spellStart"/>
            <w:r w:rsidR="0025389B" w:rsidRPr="003D72D2">
              <w:rPr>
                <w:rFonts w:asciiTheme="majorBidi" w:hAnsiTheme="majorBidi" w:cstheme="majorBidi"/>
                <w:sz w:val="22"/>
                <w:szCs w:val="22"/>
              </w:rPr>
              <w:t>Djeroud</w:t>
            </w:r>
            <w:proofErr w:type="spellEnd"/>
          </w:p>
        </w:tc>
      </w:tr>
      <w:tr w:rsidR="00E0293E" w14:paraId="0FEB6A25" w14:textId="0F716FF6" w:rsidTr="00936832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4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FC77D9" w14:textId="77777777" w:rsidR="00E0293E" w:rsidRDefault="00E0293E" w:rsidP="00E0293E">
            <w:pPr>
              <w:rPr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8E8020" w14:textId="77777777" w:rsidR="00E0293E" w:rsidRDefault="00E0293E" w:rsidP="00E0293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F943" w14:textId="77777777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Chimie quantique 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2435" w14:textId="77777777" w:rsidR="00E0293E" w:rsidRDefault="00E0293E" w:rsidP="000F6B8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sz w:val="22"/>
                <w:szCs w:val="22"/>
              </w:rPr>
              <w:t>Boudjahem</w:t>
            </w:r>
            <w:proofErr w:type="spellEnd"/>
            <w:r>
              <w:rPr>
                <w:b/>
                <w:sz w:val="22"/>
                <w:szCs w:val="22"/>
              </w:rPr>
              <w:t xml:space="preserve"> A.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C6D1" w14:textId="77777777" w:rsidR="00E0293E" w:rsidRDefault="00E0293E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174B" w14:textId="3AE82792" w:rsidR="00E0293E" w:rsidRDefault="00E0293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7D52B6BD" w14:textId="12F76888" w:rsidR="00E0293E" w:rsidRDefault="00E0293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DE0E858" w14:textId="67EBFA5A" w:rsidR="00E0293E" w:rsidRDefault="00E0293E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Boudjahem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+ Lachi</w:t>
            </w:r>
          </w:p>
        </w:tc>
      </w:tr>
    </w:tbl>
    <w:p w14:paraId="44416F06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1D4D1D36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326666E7" w14:textId="77777777" w:rsidR="00427FF4" w:rsidRDefault="00427FF4">
      <w:pPr>
        <w:tabs>
          <w:tab w:val="left" w:pos="3750"/>
        </w:tabs>
        <w:rPr>
          <w:sz w:val="22"/>
          <w:szCs w:val="22"/>
        </w:rPr>
      </w:pPr>
    </w:p>
    <w:p w14:paraId="024AE52A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3423C22C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6797D799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248FA1BF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7BEA8154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6B6A67B5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2AA9EE1D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03B47EE1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0A1DE1D4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754DA190" w14:textId="77777777" w:rsidR="004E7E40" w:rsidRDefault="004E7E40">
      <w:pPr>
        <w:tabs>
          <w:tab w:val="left" w:pos="3750"/>
        </w:tabs>
        <w:rPr>
          <w:sz w:val="22"/>
          <w:szCs w:val="22"/>
        </w:rPr>
      </w:pPr>
    </w:p>
    <w:p w14:paraId="1D866DEF" w14:textId="77777777" w:rsidR="00427FF4" w:rsidRDefault="00000000">
      <w:pPr>
        <w:tabs>
          <w:tab w:val="left" w:pos="405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32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940"/>
        <w:gridCol w:w="2464"/>
        <w:gridCol w:w="2258"/>
        <w:gridCol w:w="1733"/>
        <w:gridCol w:w="1651"/>
        <w:gridCol w:w="906"/>
        <w:gridCol w:w="2396"/>
      </w:tblGrid>
      <w:tr w:rsidR="00EB2FD2" w14:paraId="40D35B09" w14:textId="6B2207DD" w:rsidTr="00936832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1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9341E46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Dimanche 18/01/2026</w:t>
            </w:r>
          </w:p>
          <w:p w14:paraId="6F7A42F6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67C7E9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686D08E3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E51A" w14:textId="77777777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Physique 1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DADA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</w:t>
            </w:r>
            <w:r>
              <w:t xml:space="preserve"> </w:t>
            </w:r>
            <w:proofErr w:type="spellStart"/>
            <w:r>
              <w:rPr>
                <w:b/>
                <w:bCs/>
              </w:rPr>
              <w:t>Boufelfel</w:t>
            </w:r>
            <w:proofErr w:type="spellEnd"/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D72F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1 SM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CE76" w14:textId="520518E7" w:rsidR="00EB2FD2" w:rsidRDefault="00EB2FD2" w:rsidP="000F6B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G1 + G2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825F62B" w14:textId="5EADFDA2" w:rsidR="00EB2FD2" w:rsidRDefault="00EB2FD2" w:rsidP="000F6B8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3949170" w14:textId="2FBE1AAA" w:rsidR="00EB2FD2" w:rsidRPr="004E7E40" w:rsidRDefault="00EB2FD2" w:rsidP="000F6B8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4E7E40">
              <w:t>Boufelfel</w:t>
            </w:r>
            <w:proofErr w:type="spellEnd"/>
            <w:r>
              <w:t xml:space="preserve"> + </w:t>
            </w:r>
            <w:proofErr w:type="spellStart"/>
            <w:r>
              <w:t>Djemil</w:t>
            </w:r>
            <w:proofErr w:type="spellEnd"/>
          </w:p>
        </w:tc>
      </w:tr>
      <w:tr w:rsidR="00EB2FD2" w14:paraId="274D7A0E" w14:textId="459C3BBF" w:rsidTr="00936832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583DC4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464558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2334" w14:textId="0F18B831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Couches minces optique et optoélectronique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3A62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Maizi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C029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M2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906E" w14:textId="77777777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</w:p>
          <w:p w14:paraId="5F0393E4" w14:textId="48D838D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31F5785" w14:textId="1550147C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5ACE1DC" w14:textId="61623080" w:rsidR="00EB2FD2" w:rsidRDefault="00EB2FD2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Maizi</w:t>
            </w:r>
            <w:proofErr w:type="spellEnd"/>
          </w:p>
        </w:tc>
      </w:tr>
      <w:tr w:rsidR="00EB2FD2" w14:paraId="7BC578AB" w14:textId="246175BD" w:rsidTr="00936832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5037F6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7FC025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14DF" w14:textId="425EF88E" w:rsidR="00EB2FD2" w:rsidRDefault="00EB2FD2" w:rsidP="000F6B8E">
            <w:pPr>
              <w:jc w:val="center"/>
              <w:rPr>
                <w:bCs/>
              </w:rPr>
            </w:pPr>
            <w:r>
              <w:rPr>
                <w:bCs/>
              </w:rPr>
              <w:t>Electrochimie Analytique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DEAE" w14:textId="77777777" w:rsidR="00EB2FD2" w:rsidRDefault="00EB2FD2" w:rsidP="000F6B8E">
            <w:pPr>
              <w:jc w:val="center"/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 xml:space="preserve">me </w:t>
            </w:r>
            <w:proofErr w:type="spellStart"/>
            <w:r>
              <w:rPr>
                <w:b/>
                <w:bCs/>
              </w:rPr>
              <w:t>Nouar</w:t>
            </w:r>
            <w:proofErr w:type="spellEnd"/>
          </w:p>
          <w:p w14:paraId="285C8927" w14:textId="4724D98C" w:rsidR="00EB2FD2" w:rsidRDefault="00EB2FD2" w:rsidP="000F6B8E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45B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M1 Chimie </w:t>
            </w: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9999" w14:textId="6E14A95E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D4F0E98" w14:textId="7E13EA70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EE8BB5" w14:textId="7F297A8A" w:rsidR="00EB2FD2" w:rsidRPr="004E7E40" w:rsidRDefault="00EB2FD2" w:rsidP="000F6B8E">
            <w:pPr>
              <w:jc w:val="center"/>
            </w:pPr>
            <w:proofErr w:type="spellStart"/>
            <w:r w:rsidRPr="004E7E40">
              <w:t>Nouar</w:t>
            </w:r>
            <w:proofErr w:type="spellEnd"/>
            <w: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+ </w:t>
            </w: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Ellagoune</w:t>
            </w:r>
            <w:proofErr w:type="spellEnd"/>
          </w:p>
        </w:tc>
      </w:tr>
      <w:tr w:rsidR="00EB2FD2" w14:paraId="04023472" w14:textId="5F72737F" w:rsidTr="00936832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B327B0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06769C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192F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Théorie quantique pour les solides 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A1A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Zanat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K.</w:t>
            </w:r>
          </w:p>
          <w:p w14:paraId="3F003BBF" w14:textId="77777777" w:rsidR="00EB2FD2" w:rsidRDefault="00EB2FD2" w:rsidP="000F6B8E">
            <w:pPr>
              <w:jc w:val="center"/>
              <w:rPr>
                <w:bCs/>
                <w:color w:val="538135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DFFD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M1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98F8" w14:textId="19E6799B" w:rsidR="00EB2FD2" w:rsidRDefault="00EB2FD2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A4F3C0" w14:textId="45BFB5A6" w:rsidR="00EB2FD2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4C5B9AF" w14:textId="71FDB337" w:rsidR="00EB2FD2" w:rsidRPr="004E7E40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9739B">
              <w:rPr>
                <w:sz w:val="22"/>
                <w:szCs w:val="22"/>
              </w:rPr>
              <w:t>Zanat</w:t>
            </w:r>
            <w:proofErr w:type="spellEnd"/>
          </w:p>
        </w:tc>
      </w:tr>
      <w:tr w:rsidR="00EB2FD2" w14:paraId="3944B698" w14:textId="707153A6" w:rsidTr="00936832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A29E6D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A4B175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CAFD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Chimie Organique 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44EC" w14:textId="77777777" w:rsidR="00EB2FD2" w:rsidRDefault="00EB2FD2" w:rsidP="000F6B8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Seridi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D2B2" w14:textId="77777777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</w:rPr>
              <w:t>L3 Chimie 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E302" w14:textId="52E58EA9" w:rsidR="00EB2FD2" w:rsidRDefault="00EB2FD2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10A8EACE" w14:textId="021E9159" w:rsidR="00EB2FD2" w:rsidRDefault="00EB2FD2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E1.4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46A308C8" w14:textId="06ACC5C3" w:rsidR="00EB2FD2" w:rsidRDefault="00EB2FD2" w:rsidP="000F6B8E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Seridi</w:t>
            </w:r>
            <w:proofErr w:type="spellEnd"/>
            <w:r w:rsidRPr="005B1D05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S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E7E40">
              <w:rPr>
                <w:sz w:val="22"/>
                <w:szCs w:val="22"/>
              </w:rPr>
              <w:t>Kadri</w:t>
            </w:r>
          </w:p>
        </w:tc>
      </w:tr>
      <w:tr w:rsidR="00EB2FD2" w14:paraId="2924759E" w14:textId="7794B5B2" w:rsidTr="00936832">
        <w:tblPrEx>
          <w:tblCellMar>
            <w:top w:w="0" w:type="dxa"/>
            <w:bottom w:w="0" w:type="dxa"/>
          </w:tblCellMar>
        </w:tblPrEx>
        <w:trPr>
          <w:trHeight w:val="8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1DAA28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157834" w14:textId="77777777" w:rsidR="00EB2FD2" w:rsidRDefault="00EB2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3B29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Chimie Organique 1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4652" w14:textId="77777777" w:rsidR="00EB2FD2" w:rsidRDefault="00EB2FD2" w:rsidP="000F6B8E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Zekri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9AFF" w14:textId="77777777" w:rsidR="00EB2FD2" w:rsidRDefault="00EB2FD2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EF00" w14:textId="4E8A09EE" w:rsidR="00EB2FD2" w:rsidRDefault="00EB2FD2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0A4569D" w14:textId="76542D6D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F0B7416" w14:textId="0CBDEEAE" w:rsidR="00EB2FD2" w:rsidRDefault="00EB2FD2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Zekri</w:t>
            </w:r>
            <w:proofErr w:type="spellEnd"/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+</w:t>
            </w:r>
            <w:r w:rsidRPr="005B1D0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Nigri</w:t>
            </w:r>
            <w:proofErr w:type="spellEnd"/>
          </w:p>
        </w:tc>
      </w:tr>
      <w:tr w:rsidR="00EB2FD2" w14:paraId="6DBADC85" w14:textId="4380A58C" w:rsidTr="00936832">
        <w:tblPrEx>
          <w:tblCellMar>
            <w:top w:w="0" w:type="dxa"/>
            <w:bottom w:w="0" w:type="dxa"/>
          </w:tblCellMar>
        </w:tblPrEx>
        <w:trPr>
          <w:cantSplit/>
          <w:trHeight w:val="35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CCC5284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867324" w14:textId="77777777" w:rsidR="00EB2FD2" w:rsidRDefault="00EB2FD2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CFBF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Physico-chimie des solutions</w:t>
            </w:r>
          </w:p>
          <w:p w14:paraId="045D978D" w14:textId="77777777" w:rsidR="00EB2FD2" w:rsidRDefault="00EB2FD2" w:rsidP="000F6B8E">
            <w:pPr>
              <w:jc w:val="center"/>
              <w:rPr>
                <w:color w:val="538135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A270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Kadri M.</w:t>
            </w:r>
          </w:p>
          <w:p w14:paraId="28E36E97" w14:textId="77777777" w:rsidR="00EB2FD2" w:rsidRDefault="00EB2FD2" w:rsidP="000F6B8E">
            <w:pPr>
              <w:jc w:val="center"/>
              <w:rPr>
                <w:b/>
                <w:bCs/>
                <w:color w:val="538135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70C5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M 2 Chimie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0E35" w14:textId="65642BA2" w:rsidR="00EB2FD2" w:rsidRDefault="00EB2FD2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B282BE0" w14:textId="3CCFD6FC" w:rsidR="00EB2FD2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95BC6F9" w14:textId="6C4B2EA9" w:rsidR="00EB2FD2" w:rsidRPr="004E7E40" w:rsidRDefault="00EB2FD2" w:rsidP="000F6B8E">
            <w:pPr>
              <w:jc w:val="center"/>
              <w:rPr>
                <w:sz w:val="22"/>
                <w:szCs w:val="22"/>
                <w:lang w:val="en-US"/>
              </w:rPr>
            </w:pPr>
            <w:r w:rsidRPr="004E7E40">
              <w:rPr>
                <w:sz w:val="22"/>
                <w:szCs w:val="22"/>
              </w:rPr>
              <w:t>Kadri</w:t>
            </w:r>
            <w:r>
              <w:rPr>
                <w:sz w:val="22"/>
                <w:szCs w:val="22"/>
              </w:rPr>
              <w:t xml:space="preserve"> + </w:t>
            </w: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Ellagoune</w:t>
            </w:r>
            <w:proofErr w:type="spellEnd"/>
          </w:p>
        </w:tc>
      </w:tr>
      <w:tr w:rsidR="00EB2FD2" w14:paraId="5DD536FD" w14:textId="3606438B" w:rsidTr="00936832">
        <w:tblPrEx>
          <w:tblCellMar>
            <w:top w:w="0" w:type="dxa"/>
            <w:bottom w:w="0" w:type="dxa"/>
          </w:tblCellMar>
        </w:tblPrEx>
        <w:trPr>
          <w:cantSplit/>
          <w:trHeight w:val="14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4C89301" w14:textId="77777777" w:rsidR="00EB2FD2" w:rsidRDefault="00EB2FD2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BC7151" w14:textId="24AAB94B" w:rsidR="00EB2FD2" w:rsidRDefault="00EB2FD2">
            <w:r>
              <w:rPr>
                <w:b/>
                <w:bCs/>
                <w:sz w:val="22"/>
                <w:szCs w:val="22"/>
              </w:rPr>
              <w:t xml:space="preserve">               13h30-15h30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1641" w14:textId="507247BC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8FAF" w14:textId="77777777" w:rsidR="00EB2FD2" w:rsidRDefault="00EB2FD2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Mme Amrani S.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FEC6" w14:textId="77777777" w:rsidR="00EB2FD2" w:rsidRDefault="00EB2FD2" w:rsidP="000F6B8E">
            <w:pPr>
              <w:jc w:val="center"/>
            </w:pPr>
            <w:r>
              <w:rPr>
                <w:sz w:val="22"/>
                <w:szCs w:val="22"/>
              </w:rPr>
              <w:t>1SM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A741" w14:textId="1016C956" w:rsidR="00EB2FD2" w:rsidRDefault="00EB2FD2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+ G2 </w:t>
            </w:r>
            <w:r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90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E58497B" w14:textId="529BBACB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295A082F" w14:textId="37E0E36D" w:rsidR="00EB2FD2" w:rsidRPr="004E7E40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 w:rsidRPr="004E7E40">
              <w:rPr>
                <w:sz w:val="22"/>
                <w:szCs w:val="22"/>
              </w:rPr>
              <w:t>Amrani S.</w:t>
            </w:r>
            <w:r>
              <w:rPr>
                <w:sz w:val="22"/>
                <w:szCs w:val="22"/>
              </w:rPr>
              <w:t xml:space="preserve"> +</w:t>
            </w:r>
            <w:r w:rsidRPr="004E7E40">
              <w:t xml:space="preserve"> </w:t>
            </w:r>
            <w:proofErr w:type="spellStart"/>
            <w:r w:rsidRPr="004E7E40">
              <w:t>Nouar</w:t>
            </w:r>
            <w:proofErr w:type="spellEnd"/>
          </w:p>
        </w:tc>
      </w:tr>
      <w:tr w:rsidR="00EB2FD2" w14:paraId="13F879D3" w14:textId="77777777" w:rsidTr="00936832">
        <w:tblPrEx>
          <w:tblCellMar>
            <w:top w:w="0" w:type="dxa"/>
            <w:bottom w:w="0" w:type="dxa"/>
          </w:tblCellMar>
        </w:tblPrEx>
        <w:trPr>
          <w:cantSplit/>
          <w:trHeight w:val="1471"/>
          <w:jc w:val="center"/>
        </w:trPr>
        <w:tc>
          <w:tcPr>
            <w:tcW w:w="91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79F9EA" w14:textId="77777777" w:rsidR="00EB2FD2" w:rsidRDefault="00EB2FD2" w:rsidP="00F345B4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755B5A" w14:textId="77777777" w:rsidR="00EB2FD2" w:rsidRDefault="00EB2FD2" w:rsidP="00F345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6143" w14:textId="13FF1102" w:rsidR="00EB2FD2" w:rsidRDefault="00EB2FD2" w:rsidP="000F6B8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TP Applications électrochimiques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31D0" w14:textId="3B3C2E8D" w:rsidR="00EB2FD2" w:rsidRDefault="00EB2FD2" w:rsidP="000F6B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Mme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Seridi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B33D" w14:textId="77777777" w:rsidR="00EB2FD2" w:rsidRDefault="00EB2FD2" w:rsidP="000F6B8E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M1 Chimie</w:t>
            </w:r>
          </w:p>
          <w:p w14:paraId="3351D6AC" w14:textId="4432E0BC" w:rsidR="00EB2FD2" w:rsidRDefault="00EB2FD2" w:rsidP="000F6B8E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63B7" w14:textId="6EE46143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4EF5E84" w14:textId="4A7446CB" w:rsidR="00EB2FD2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E09AB2C" w14:textId="31ED5335" w:rsidR="00EB2FD2" w:rsidRPr="004E7E40" w:rsidRDefault="00EB2FD2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7E40">
              <w:rPr>
                <w:sz w:val="22"/>
                <w:szCs w:val="22"/>
              </w:rPr>
              <w:t>Seridi</w:t>
            </w:r>
            <w:proofErr w:type="spellEnd"/>
            <w:r w:rsidRPr="004E7E40">
              <w:rPr>
                <w:sz w:val="22"/>
                <w:szCs w:val="22"/>
              </w:rPr>
              <w:t xml:space="preserve"> S.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+ </w:t>
            </w:r>
            <w:proofErr w:type="spellStart"/>
            <w:r>
              <w:rPr>
                <w:sz w:val="22"/>
                <w:szCs w:val="22"/>
              </w:rPr>
              <w:t>Zekri</w:t>
            </w:r>
            <w:proofErr w:type="spellEnd"/>
          </w:p>
        </w:tc>
      </w:tr>
    </w:tbl>
    <w:p w14:paraId="57AB6199" w14:textId="77777777" w:rsidR="00427FF4" w:rsidRDefault="00427FF4">
      <w:pPr>
        <w:tabs>
          <w:tab w:val="left" w:pos="2568"/>
        </w:tabs>
        <w:rPr>
          <w:sz w:val="22"/>
          <w:szCs w:val="22"/>
        </w:rPr>
      </w:pPr>
    </w:p>
    <w:p w14:paraId="64CC14AE" w14:textId="77777777" w:rsidR="00427FF4" w:rsidRDefault="00427FF4">
      <w:pPr>
        <w:rPr>
          <w:sz w:val="22"/>
          <w:szCs w:val="22"/>
        </w:rPr>
      </w:pPr>
    </w:p>
    <w:p w14:paraId="044238D9" w14:textId="77777777" w:rsidR="00427FF4" w:rsidRDefault="00427FF4">
      <w:pPr>
        <w:rPr>
          <w:sz w:val="22"/>
          <w:szCs w:val="22"/>
        </w:rPr>
      </w:pPr>
    </w:p>
    <w:p w14:paraId="6DEAEB87" w14:textId="77777777" w:rsidR="00A81F61" w:rsidRDefault="00A81F61">
      <w:pPr>
        <w:rPr>
          <w:sz w:val="22"/>
          <w:szCs w:val="22"/>
        </w:rPr>
      </w:pPr>
    </w:p>
    <w:p w14:paraId="72EE21E5" w14:textId="77777777" w:rsidR="00A81F61" w:rsidRDefault="00A81F61">
      <w:pPr>
        <w:rPr>
          <w:sz w:val="22"/>
          <w:szCs w:val="22"/>
        </w:rPr>
      </w:pPr>
    </w:p>
    <w:p w14:paraId="2A5139C1" w14:textId="77777777" w:rsidR="00A81F61" w:rsidRDefault="00A81F61">
      <w:pPr>
        <w:rPr>
          <w:sz w:val="22"/>
          <w:szCs w:val="22"/>
        </w:rPr>
      </w:pPr>
    </w:p>
    <w:p w14:paraId="7B8B83F1" w14:textId="77777777" w:rsidR="00427FF4" w:rsidRDefault="00427FF4">
      <w:pPr>
        <w:rPr>
          <w:sz w:val="22"/>
          <w:szCs w:val="22"/>
        </w:rPr>
      </w:pPr>
    </w:p>
    <w:tbl>
      <w:tblPr>
        <w:tblW w:w="132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940"/>
        <w:gridCol w:w="2464"/>
        <w:gridCol w:w="2258"/>
        <w:gridCol w:w="1733"/>
        <w:gridCol w:w="1651"/>
        <w:gridCol w:w="906"/>
        <w:gridCol w:w="2396"/>
      </w:tblGrid>
      <w:tr w:rsidR="000F6B8E" w14:paraId="1EAF8F42" w14:textId="25119B51" w:rsidTr="00936832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18" w:type="dxa"/>
            <w:vMerge w:val="restart"/>
            <w:tcBorders>
              <w:top w:val="triple" w:sz="4" w:space="0" w:color="auto"/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51ADB6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Mardi 20/01/2026</w:t>
            </w:r>
          </w:p>
          <w:p w14:paraId="0281EE05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94F38F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66508233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D9C9" w14:textId="77777777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Mathématiques Appliquées</w:t>
            </w:r>
          </w:p>
          <w:p w14:paraId="4472C624" w14:textId="77777777" w:rsidR="000F6B8E" w:rsidRDefault="000F6B8E" w:rsidP="000F6B8E">
            <w:pPr>
              <w:jc w:val="center"/>
              <w:rPr>
                <w:color w:val="767171"/>
              </w:rPr>
            </w:pP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2FEB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Dida</w:t>
            </w:r>
            <w:proofErr w:type="spellEnd"/>
          </w:p>
          <w:p w14:paraId="5AC2FFDE" w14:textId="77777777" w:rsidR="000F6B8E" w:rsidRDefault="000F6B8E" w:rsidP="000F6B8E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DC05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534E" w14:textId="4A89087D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14:paraId="34A7A69C" w14:textId="77777777" w:rsidR="000F6B8E" w:rsidRDefault="000F6B8E" w:rsidP="000F6B8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DFFD7CA" w14:textId="56C918EE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F803DE1" w14:textId="10059C8E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07762">
              <w:rPr>
                <w:rFonts w:asciiTheme="majorBidi" w:hAnsiTheme="majorBidi" w:cstheme="majorBidi"/>
                <w:sz w:val="22"/>
                <w:szCs w:val="22"/>
              </w:rPr>
              <w:t>Dida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4F0FCF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</w:p>
        </w:tc>
      </w:tr>
      <w:tr w:rsidR="000F6B8E" w14:paraId="38D1F09E" w14:textId="65D2B734" w:rsidTr="00936832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0178F9F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EDACE4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7068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TP modélisation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2DDB" w14:textId="77777777" w:rsidR="000F6B8E" w:rsidRDefault="000F6B8E" w:rsidP="000F6B8E">
            <w:pPr>
              <w:jc w:val="center"/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 xml:space="preserve">me </w:t>
            </w:r>
            <w:r>
              <w:rPr>
                <w:b/>
              </w:rPr>
              <w:t>Madi</w:t>
            </w:r>
          </w:p>
          <w:p w14:paraId="2E1B0FDD" w14:textId="77777777" w:rsidR="000F6B8E" w:rsidRDefault="000F6B8E" w:rsidP="000F6B8E">
            <w:pPr>
              <w:jc w:val="center"/>
              <w:rPr>
                <w:color w:val="76717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5AF0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L3 </w:t>
            </w:r>
            <w:r>
              <w:rPr>
                <w:bCs/>
                <w:sz w:val="22"/>
                <w:szCs w:val="22"/>
              </w:rPr>
              <w:t>Chimie</w:t>
            </w:r>
            <w:r>
              <w:rPr>
                <w:sz w:val="22"/>
                <w:szCs w:val="22"/>
                <w:lang w:val="en-US"/>
              </w:rPr>
              <w:t xml:space="preserve"> 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983C" w14:textId="0E8779B2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36B4E23" w14:textId="283B2756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FCB3741" w14:textId="653C8265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Madi +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074B8">
              <w:rPr>
                <w:sz w:val="22"/>
                <w:szCs w:val="22"/>
              </w:rPr>
              <w:t>Bourouis</w:t>
            </w:r>
            <w:proofErr w:type="spellEnd"/>
          </w:p>
        </w:tc>
      </w:tr>
      <w:tr w:rsidR="000F6B8E" w14:paraId="2DC781A3" w14:textId="1213B200" w:rsidTr="00936832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908A76D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0BEC20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2DD7" w14:textId="77777777" w:rsidR="000F6B8E" w:rsidRDefault="000F6B8E" w:rsidP="000F6B8E">
            <w:pPr>
              <w:jc w:val="center"/>
            </w:pPr>
            <w:r>
              <w:rPr>
                <w:bCs/>
              </w:rPr>
              <w:t>Analyses liées à l'environnement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5D02" w14:textId="77777777" w:rsidR="000F6B8E" w:rsidRDefault="000F6B8E" w:rsidP="000F6B8E">
            <w:pPr>
              <w:jc w:val="center"/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 xml:space="preserve">me </w:t>
            </w:r>
            <w:r>
              <w:rPr>
                <w:b/>
              </w:rPr>
              <w:t>Lachi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EFA4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5D2B3F38" w14:textId="77777777" w:rsidR="000F6B8E" w:rsidRDefault="000F6B8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1C9C" w14:textId="3AD1EFE1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59CD72C0" w14:textId="1A8CCC06" w:rsidR="000F6B8E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8A0675E" w14:textId="126772E8" w:rsidR="000F6B8E" w:rsidRPr="00CD1EC7" w:rsidRDefault="000F6B8E" w:rsidP="000F6B8E">
            <w:pPr>
              <w:jc w:val="center"/>
            </w:pPr>
            <w:r w:rsidRPr="008074B8">
              <w:rPr>
                <w:bCs/>
              </w:rPr>
              <w:t>Lachi</w:t>
            </w:r>
            <w:r>
              <w:rPr>
                <w:bCs/>
              </w:rPr>
              <w:t xml:space="preserve">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</w:tc>
      </w:tr>
      <w:tr w:rsidR="000F6B8E" w14:paraId="0B36E98A" w14:textId="5CAA51EB" w:rsidTr="00936832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9C51272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617D25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8F" w14:textId="4B36E391" w:rsidR="000F6B8E" w:rsidRDefault="000F6B8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Méthodes numériques en physique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405F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Kalarasse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6C27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06E2" w14:textId="208E36E2" w:rsidR="000F6B8E" w:rsidRDefault="000F6B8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63B0DEE6" w14:textId="6235B2CD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D159D3C" w14:textId="4AEE82E8" w:rsidR="000F6B8E" w:rsidRPr="008074B8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074B8">
              <w:rPr>
                <w:sz w:val="22"/>
                <w:szCs w:val="22"/>
              </w:rPr>
              <w:t>Kalarasse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 w:rsidRPr="004E7E40">
              <w:t>Boufelfel</w:t>
            </w:r>
            <w:proofErr w:type="spellEnd"/>
          </w:p>
        </w:tc>
      </w:tr>
      <w:tr w:rsidR="000F6B8E" w14:paraId="5B55A337" w14:textId="113DB9C0" w:rsidTr="00936832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4AA1A04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B4DEDA" w14:textId="77777777" w:rsidR="000F6B8E" w:rsidRDefault="000F6B8E">
            <w:pPr>
              <w:jc w:val="center"/>
              <w:rPr>
                <w:b/>
                <w:bCs/>
              </w:rPr>
            </w:pPr>
          </w:p>
          <w:p w14:paraId="61D60B0A" w14:textId="77777777" w:rsidR="000F6B8E" w:rsidRDefault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11h00-13h00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6129" w14:textId="13C51D93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Théorie de la DFT et application pour les solides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5CA1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Bourouis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C.</w:t>
            </w:r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5457" w14:textId="41195902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M 2 physique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9539" w14:textId="12A15452" w:rsidR="000F6B8E" w:rsidRDefault="000F6B8E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DBA87FD" w14:textId="09D4F257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E1.3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080BC203" w14:textId="3F771FB2" w:rsidR="000F6B8E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074B8">
              <w:rPr>
                <w:sz w:val="22"/>
                <w:szCs w:val="22"/>
              </w:rPr>
              <w:t>Bourouis</w:t>
            </w:r>
            <w:proofErr w:type="spellEnd"/>
          </w:p>
        </w:tc>
      </w:tr>
      <w:tr w:rsidR="000F6B8E" w14:paraId="4F90E627" w14:textId="461E969A" w:rsidTr="00936832">
        <w:tblPrEx>
          <w:tblCellMar>
            <w:top w:w="0" w:type="dxa"/>
            <w:bottom w:w="0" w:type="dxa"/>
          </w:tblCellMar>
        </w:tblPrEx>
        <w:trPr>
          <w:cantSplit/>
          <w:trHeight w:val="78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636A51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F29080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47B5" w14:textId="77777777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Chimie bio-organique</w:t>
            </w:r>
          </w:p>
          <w:p w14:paraId="7231AFFC" w14:textId="77777777" w:rsidR="000F6B8E" w:rsidRDefault="000F6B8E" w:rsidP="000F6B8E">
            <w:pPr>
              <w:jc w:val="center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5074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Mr Merdes R.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605C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8AC2" w14:textId="5027A53C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0A4D448" w14:textId="3C8731D2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E845D8D" w14:textId="6E7BA5CC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Merdes 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Madi</w:t>
            </w:r>
          </w:p>
        </w:tc>
      </w:tr>
      <w:tr w:rsidR="000F6B8E" w14:paraId="77794B67" w14:textId="5705A843" w:rsidTr="00936832">
        <w:tblPrEx>
          <w:tblCellMar>
            <w:top w:w="0" w:type="dxa"/>
            <w:bottom w:w="0" w:type="dxa"/>
          </w:tblCellMar>
        </w:tblPrEx>
        <w:trPr>
          <w:cantSplit/>
          <w:trHeight w:val="1084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DA506C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triple" w:sz="4" w:space="0" w:color="auto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4BE213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double" w:sz="12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DE7F" w14:textId="0C0C5976" w:rsidR="000F6B8E" w:rsidRDefault="000F6B8E" w:rsidP="000F6B8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Méthodes</w:t>
            </w:r>
            <w:proofErr w:type="spellEnd"/>
            <w:r>
              <w:rPr>
                <w:lang w:val="en-US"/>
              </w:rPr>
              <w:t xml:space="preserve"> de travail </w:t>
            </w:r>
            <w:proofErr w:type="spellStart"/>
            <w:r>
              <w:rPr>
                <w:lang w:val="en-US"/>
              </w:rPr>
              <w:t>universitaire</w:t>
            </w:r>
            <w:proofErr w:type="spellEnd"/>
          </w:p>
          <w:p w14:paraId="1C60A80C" w14:textId="77777777" w:rsidR="000F6B8E" w:rsidRDefault="000F6B8E" w:rsidP="000F6B8E">
            <w:pPr>
              <w:jc w:val="center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9C24" w14:textId="77777777" w:rsidR="000F6B8E" w:rsidRDefault="000F6B8E" w:rsidP="000F6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proofErr w:type="spellStart"/>
            <w:r>
              <w:rPr>
                <w:b/>
                <w:bCs/>
              </w:rPr>
              <w:t>Athmani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EB5F" w14:textId="77777777" w:rsidR="000F6B8E" w:rsidRDefault="000F6B8E" w:rsidP="000F6B8E">
            <w:pPr>
              <w:tabs>
                <w:tab w:val="left" w:pos="646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4A45" w14:textId="2A629AA1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+ G2 </w:t>
            </w:r>
            <w:r>
              <w:rPr>
                <w:sz w:val="22"/>
                <w:szCs w:val="22"/>
                <w:lang w:val="en-US"/>
              </w:rPr>
              <w:t>(40)</w:t>
            </w:r>
          </w:p>
          <w:p w14:paraId="2300F9BB" w14:textId="50D0BB2A" w:rsidR="000F6B8E" w:rsidRDefault="000F6B8E" w:rsidP="000F6B8E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190C2D5" w14:textId="560DC79B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0F14FB78" w14:textId="305A50B1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F0FCF">
              <w:rPr>
                <w:rFonts w:asciiTheme="majorBidi" w:hAnsiTheme="majorBidi" w:cstheme="majorBidi"/>
                <w:sz w:val="22"/>
                <w:szCs w:val="22"/>
              </w:rPr>
              <w:t>Athemani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+</w:t>
            </w:r>
            <w:r w:rsidRPr="008074B8">
              <w:rPr>
                <w:color w:val="000000"/>
              </w:rPr>
              <w:t xml:space="preserve"> </w:t>
            </w:r>
            <w:r w:rsidRPr="008074B8">
              <w:rPr>
                <w:bCs/>
              </w:rPr>
              <w:t>Lachi</w:t>
            </w:r>
          </w:p>
        </w:tc>
      </w:tr>
      <w:tr w:rsidR="000F6B8E" w14:paraId="3A158D0F" w14:textId="32FFD800" w:rsidTr="00936832">
        <w:tblPrEx>
          <w:tblCellMar>
            <w:top w:w="0" w:type="dxa"/>
            <w:bottom w:w="0" w:type="dxa"/>
          </w:tblCellMar>
        </w:tblPrEx>
        <w:trPr>
          <w:cantSplit/>
          <w:trHeight w:val="83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34EB1C5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069613" w14:textId="77777777" w:rsidR="000F6B8E" w:rsidRDefault="000F6B8E">
            <w:pPr>
              <w:ind w:left="113" w:right="113"/>
              <w:jc w:val="center"/>
            </w:pPr>
            <w:r>
              <w:rPr>
                <w:b/>
                <w:bCs/>
                <w:sz w:val="22"/>
                <w:szCs w:val="22"/>
              </w:rPr>
              <w:t>13h30-15h30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4A00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Anglais</w:t>
            </w:r>
          </w:p>
        </w:tc>
        <w:tc>
          <w:tcPr>
            <w:tcW w:w="225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8631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color w:val="000000"/>
              </w:rPr>
              <w:t>Boucetta</w:t>
            </w:r>
            <w:proofErr w:type="spellEnd"/>
          </w:p>
        </w:tc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D561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65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A56E" w14:textId="77777777" w:rsidR="000F6B8E" w:rsidRDefault="000F6B8E" w:rsidP="000F6B8E">
            <w:pPr>
              <w:jc w:val="center"/>
              <w:rPr>
                <w:lang w:val="en-US"/>
              </w:rPr>
            </w:pPr>
          </w:p>
          <w:p w14:paraId="4C5459D5" w14:textId="16AE891F" w:rsidR="000F6B8E" w:rsidRDefault="000F6B8E" w:rsidP="000F6B8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14:paraId="5B07174B" w14:textId="77777777" w:rsidR="000F6B8E" w:rsidRDefault="000F6B8E" w:rsidP="000F6B8E">
            <w:pPr>
              <w:jc w:val="center"/>
              <w:rPr>
                <w:lang w:val="en-US"/>
              </w:rPr>
            </w:pPr>
          </w:p>
        </w:tc>
        <w:tc>
          <w:tcPr>
            <w:tcW w:w="90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107233F" w14:textId="7F8946B8" w:rsidR="000F6B8E" w:rsidRDefault="000F6B8E" w:rsidP="000F6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E1.11</w:t>
            </w:r>
          </w:p>
        </w:tc>
        <w:tc>
          <w:tcPr>
            <w:tcW w:w="2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C0E54B0" w14:textId="5ADA1F3C" w:rsidR="000F6B8E" w:rsidRPr="008074B8" w:rsidRDefault="000F6B8E" w:rsidP="000F6B8E">
            <w:pPr>
              <w:jc w:val="center"/>
              <w:rPr>
                <w:lang w:val="en-US"/>
              </w:rPr>
            </w:pPr>
            <w:proofErr w:type="spellStart"/>
            <w:r w:rsidRPr="008074B8">
              <w:rPr>
                <w:color w:val="000000"/>
              </w:rPr>
              <w:t>Boucetta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 w:rsidRPr="00D864D9">
              <w:rPr>
                <w:sz w:val="22"/>
                <w:szCs w:val="22"/>
              </w:rPr>
              <w:t>Chettibi</w:t>
            </w:r>
            <w:proofErr w:type="spellEnd"/>
            <w:r w:rsidRPr="00D864D9">
              <w:rPr>
                <w:sz w:val="22"/>
                <w:szCs w:val="22"/>
              </w:rPr>
              <w:t xml:space="preserve"> M.</w:t>
            </w:r>
          </w:p>
        </w:tc>
      </w:tr>
      <w:tr w:rsidR="000F6B8E" w14:paraId="177E7BF0" w14:textId="6CD3B1DC" w:rsidTr="00936832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918" w:type="dxa"/>
            <w:vMerge/>
            <w:tcBorders>
              <w:left w:val="double" w:sz="12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591B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446C9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6F06" w14:textId="72A9160B" w:rsidR="000F6B8E" w:rsidRDefault="000F6B8E" w:rsidP="000F6B8E">
            <w:pPr>
              <w:jc w:val="center"/>
            </w:pPr>
            <w:r>
              <w:rPr>
                <w:color w:val="000000"/>
              </w:rPr>
              <w:t>Programmation en chimie analytique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297F" w14:textId="2310DC58" w:rsidR="000F6B8E" w:rsidRDefault="000F6B8E" w:rsidP="000F6B8E">
            <w:pPr>
              <w:jc w:val="center"/>
            </w:pPr>
            <w:r>
              <w:rPr>
                <w:b/>
                <w:bCs/>
              </w:rPr>
              <w:t xml:space="preserve">Mr </w:t>
            </w:r>
            <w:proofErr w:type="spellStart"/>
            <w:r>
              <w:rPr>
                <w:b/>
                <w:bCs/>
                <w:kern w:val="3"/>
              </w:rPr>
              <w:t>Zanat</w:t>
            </w:r>
            <w:proofErr w:type="spellEnd"/>
          </w:p>
          <w:p w14:paraId="53C0D1C4" w14:textId="77777777" w:rsidR="000F6B8E" w:rsidRDefault="000F6B8E" w:rsidP="000F6B8E">
            <w:pPr>
              <w:jc w:val="center"/>
              <w:rPr>
                <w:b/>
                <w:bCs/>
                <w:shd w:val="clear" w:color="auto" w:fill="FFFF0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3DF" w14:textId="77777777" w:rsidR="000F6B8E" w:rsidRDefault="000F6B8E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M 1</w:t>
            </w:r>
            <w:r>
              <w:rPr>
                <w:sz w:val="22"/>
                <w:szCs w:val="22"/>
              </w:rPr>
              <w:t xml:space="preserve"> Chimie</w:t>
            </w:r>
          </w:p>
          <w:p w14:paraId="4938E96B" w14:textId="77777777" w:rsidR="000F6B8E" w:rsidRDefault="000F6B8E" w:rsidP="000F6B8E">
            <w:pPr>
              <w:jc w:val="center"/>
            </w:pPr>
            <w:r>
              <w:rPr>
                <w:bCs/>
              </w:rPr>
              <w:t>Analytique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8BAF" w14:textId="623A2F2B" w:rsidR="000F6B8E" w:rsidRDefault="000F6B8E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(28)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7229F91" w14:textId="58F8FAA3" w:rsidR="000F6B8E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1E798C3" w14:textId="11F868B7" w:rsidR="000F6B8E" w:rsidRPr="008074B8" w:rsidRDefault="000F6B8E" w:rsidP="000F6B8E">
            <w:pPr>
              <w:jc w:val="center"/>
            </w:pPr>
            <w:proofErr w:type="spellStart"/>
            <w:r w:rsidRPr="00A9739B">
              <w:rPr>
                <w:kern w:val="3"/>
              </w:rPr>
              <w:t>Zanat</w:t>
            </w:r>
            <w:proofErr w:type="spellEnd"/>
            <w:r>
              <w:rPr>
                <w:kern w:val="3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Ferdjaoui</w:t>
            </w:r>
            <w:proofErr w:type="spellEnd"/>
          </w:p>
          <w:p w14:paraId="105B4188" w14:textId="77777777" w:rsidR="000F6B8E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0F6B8E" w14:paraId="7D68AB0F" w14:textId="17EDB495" w:rsidTr="00936832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918" w:type="dxa"/>
            <w:vMerge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64FA" w14:textId="77777777" w:rsidR="000F6B8E" w:rsidRDefault="000F6B8E">
            <w:pPr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DFACE7" w14:textId="77777777" w:rsidR="000F6B8E" w:rsidRDefault="000F6B8E">
            <w:pPr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EAD6" w14:textId="5BBF9164" w:rsidR="000F6B8E" w:rsidRDefault="000F6B8E" w:rsidP="000F6B8E">
            <w:pPr>
              <w:jc w:val="center"/>
            </w:pPr>
            <w:r>
              <w:rPr>
                <w:sz w:val="22"/>
                <w:szCs w:val="22"/>
              </w:rPr>
              <w:t>TP Outils informatique pour la physique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1A89" w14:textId="77777777" w:rsidR="000F6B8E" w:rsidRDefault="000F6B8E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Kalarasse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F.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148" w14:textId="77777777" w:rsidR="000F6B8E" w:rsidRDefault="000F6B8E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M 2 Physique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2622" w14:textId="6D8330DA" w:rsidR="000F6B8E" w:rsidRDefault="000F6B8E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G1 </w:t>
            </w:r>
            <w:r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3D84D83" w14:textId="1661D639" w:rsidR="000F6B8E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1535781F" w14:textId="52154E33" w:rsidR="000F6B8E" w:rsidRPr="008074B8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74B8">
              <w:rPr>
                <w:sz w:val="22"/>
                <w:szCs w:val="22"/>
              </w:rPr>
              <w:t>Kalarasse</w:t>
            </w:r>
            <w:proofErr w:type="spellEnd"/>
          </w:p>
        </w:tc>
      </w:tr>
    </w:tbl>
    <w:p w14:paraId="33774DF2" w14:textId="77777777" w:rsidR="00427FF4" w:rsidRDefault="00427FF4">
      <w:pPr>
        <w:rPr>
          <w:sz w:val="22"/>
          <w:szCs w:val="22"/>
        </w:rPr>
      </w:pPr>
    </w:p>
    <w:p w14:paraId="02F5FB2F" w14:textId="77777777" w:rsidR="00427FF4" w:rsidRDefault="00000000">
      <w:pPr>
        <w:tabs>
          <w:tab w:val="left" w:pos="150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E1EF19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504518F1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2FC9D50C" w14:textId="77777777" w:rsidR="00705A31" w:rsidRDefault="00705A31">
      <w:pPr>
        <w:tabs>
          <w:tab w:val="left" w:pos="1504"/>
        </w:tabs>
        <w:rPr>
          <w:sz w:val="22"/>
          <w:szCs w:val="22"/>
        </w:rPr>
      </w:pPr>
    </w:p>
    <w:p w14:paraId="31B1EB61" w14:textId="77777777" w:rsidR="00427FF4" w:rsidRDefault="00427FF4">
      <w:pPr>
        <w:tabs>
          <w:tab w:val="left" w:pos="4339"/>
        </w:tabs>
        <w:rPr>
          <w:sz w:val="22"/>
          <w:szCs w:val="22"/>
        </w:rPr>
      </w:pPr>
    </w:p>
    <w:tbl>
      <w:tblPr>
        <w:tblW w:w="133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992"/>
        <w:gridCol w:w="2935"/>
        <w:gridCol w:w="2212"/>
        <w:gridCol w:w="1676"/>
        <w:gridCol w:w="1560"/>
        <w:gridCol w:w="689"/>
        <w:gridCol w:w="2431"/>
      </w:tblGrid>
      <w:tr w:rsidR="00396FAD" w14:paraId="6C074EB8" w14:textId="4CE8B3A3" w:rsidTr="00936832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806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9FAFA7" w14:textId="7EA791AE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Jeudi 22/01/2026</w:t>
            </w:r>
            <w:r w:rsidR="00F345B4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362241C1" w14:textId="77777777" w:rsidR="00396FAD" w:rsidRDefault="00396FAD">
            <w:pPr>
              <w:jc w:val="center"/>
              <w:rPr>
                <w:b/>
                <w:bCs/>
              </w:rPr>
            </w:pPr>
          </w:p>
          <w:p w14:paraId="5B4169C5" w14:textId="77777777" w:rsidR="00396FAD" w:rsidRDefault="00396FAD">
            <w:pPr>
              <w:rPr>
                <w:b/>
                <w:bCs/>
              </w:rPr>
            </w:pPr>
          </w:p>
          <w:p w14:paraId="7783908A" w14:textId="77777777" w:rsidR="00396FAD" w:rsidRDefault="00396FAD">
            <w:pPr>
              <w:rPr>
                <w:b/>
                <w:bCs/>
              </w:rPr>
            </w:pPr>
          </w:p>
          <w:p w14:paraId="0D4D0681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FF4CD1" w14:textId="77777777" w:rsidR="00396FAD" w:rsidRDefault="00396FA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08h30-10h30</w:t>
            </w:r>
          </w:p>
          <w:p w14:paraId="0332D27C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8961" w14:textId="77777777" w:rsidR="00396FAD" w:rsidRDefault="00396FAD" w:rsidP="000F6B8E">
            <w:pPr>
              <w:jc w:val="center"/>
            </w:pPr>
          </w:p>
          <w:p w14:paraId="4EC04022" w14:textId="77777777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</w:rPr>
              <w:t>Méthodes Numériques et Programmation</w:t>
            </w:r>
          </w:p>
        </w:tc>
        <w:tc>
          <w:tcPr>
            <w:tcW w:w="2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266D" w14:textId="77777777" w:rsidR="00396FAD" w:rsidRDefault="00396FAD" w:rsidP="000F6B8E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Fernane</w:t>
            </w:r>
            <w:proofErr w:type="spellEnd"/>
          </w:p>
        </w:tc>
        <w:tc>
          <w:tcPr>
            <w:tcW w:w="16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07C7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L2 Chimie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3183" w14:textId="7B99980A" w:rsidR="00396FAD" w:rsidRDefault="00396FAD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G1</w:t>
            </w:r>
            <w:r w:rsidR="00B53220">
              <w:rPr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</w:t>
            </w:r>
            <w:r w:rsidR="00B53220">
              <w:rPr>
                <w:sz w:val="22"/>
                <w:szCs w:val="22"/>
                <w:lang w:val="en-US"/>
              </w:rPr>
              <w:t>23</w:t>
            </w:r>
            <w:r w:rsidR="00B5322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triple" w:sz="4" w:space="0" w:color="auto"/>
              <w:right w:val="single" w:sz="4" w:space="0" w:color="auto"/>
            </w:tcBorders>
            <w:shd w:val="clear" w:color="auto" w:fill="FFFBEF"/>
          </w:tcPr>
          <w:p w14:paraId="08379E71" w14:textId="2EF954E5" w:rsidR="00396FAD" w:rsidRDefault="000F6B8E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BEF"/>
          </w:tcPr>
          <w:p w14:paraId="16404238" w14:textId="2398070B" w:rsidR="00396FAD" w:rsidRDefault="00D864D9" w:rsidP="000F6B8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Fernane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</w:p>
        </w:tc>
      </w:tr>
      <w:tr w:rsidR="00396FAD" w14:paraId="23F1DCA7" w14:textId="76DA31D5" w:rsidTr="00936832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BA5C2A7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2949DF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DB9D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Procédés didactiques</w:t>
            </w:r>
          </w:p>
          <w:p w14:paraId="170CC338" w14:textId="77777777" w:rsidR="00396FAD" w:rsidRDefault="00396FAD" w:rsidP="000F6B8E">
            <w:pPr>
              <w:jc w:val="center"/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0320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Ellagoune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BCEB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M1 Physique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3220" w14:textId="5815A988" w:rsidR="00396FAD" w:rsidRDefault="00396FAD" w:rsidP="000F6B8E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B532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</w:t>
            </w:r>
            <w:r w:rsidR="00B53220">
              <w:rPr>
                <w:sz w:val="22"/>
                <w:szCs w:val="22"/>
                <w:lang w:val="en-US"/>
              </w:rPr>
              <w:t>10</w:t>
            </w:r>
            <w:r w:rsidR="00B5322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0CC10A" w14:textId="54ABA049" w:rsidR="00396FAD" w:rsidRDefault="000F6B8E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E1.1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BB6BDD4" w14:textId="696B438D" w:rsidR="00396FAD" w:rsidRPr="00D864D9" w:rsidRDefault="00D864D9" w:rsidP="000F6B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864D9">
              <w:rPr>
                <w:sz w:val="22"/>
                <w:szCs w:val="22"/>
              </w:rPr>
              <w:t>Ellagoune</w:t>
            </w:r>
            <w:proofErr w:type="spellEnd"/>
            <w:r w:rsidRPr="00D864D9">
              <w:rPr>
                <w:sz w:val="22"/>
                <w:szCs w:val="22"/>
              </w:rPr>
              <w:t xml:space="preserve"> B.</w:t>
            </w:r>
            <w:r w:rsidR="008D3E7F">
              <w:rPr>
                <w:sz w:val="22"/>
                <w:szCs w:val="22"/>
              </w:rPr>
              <w:t xml:space="preserve"> + </w:t>
            </w:r>
            <w:proofErr w:type="spellStart"/>
            <w:r w:rsidR="008D3E7F">
              <w:rPr>
                <w:sz w:val="22"/>
                <w:szCs w:val="22"/>
              </w:rPr>
              <w:t>Zanat</w:t>
            </w:r>
            <w:proofErr w:type="spellEnd"/>
          </w:p>
        </w:tc>
      </w:tr>
      <w:tr w:rsidR="00396FAD" w14:paraId="18FB7DDB" w14:textId="1C9D34D3" w:rsidTr="00936832">
        <w:tblPrEx>
          <w:tblCellMar>
            <w:top w:w="0" w:type="dxa"/>
            <w:bottom w:w="0" w:type="dxa"/>
          </w:tblCellMar>
        </w:tblPrEx>
        <w:trPr>
          <w:trHeight w:val="950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AAC338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0FF8F0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CE81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Chromatographie Et Techniques De Séparation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100" w14:textId="77777777" w:rsidR="00396FAD" w:rsidRDefault="00396FAD" w:rsidP="000F6B8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5814" w14:textId="77777777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 2 Chimie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D142" w14:textId="77777777" w:rsidR="00396FAD" w:rsidRDefault="00396FAD" w:rsidP="000F6B8E">
            <w:pPr>
              <w:jc w:val="center"/>
              <w:rPr>
                <w:bCs/>
                <w:lang w:val="en-US"/>
              </w:rPr>
            </w:pPr>
          </w:p>
          <w:p w14:paraId="0A988A3A" w14:textId="516E9FFD" w:rsidR="00396FAD" w:rsidRDefault="00396FAD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B5322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</w:t>
            </w:r>
            <w:r w:rsidR="00B53220">
              <w:rPr>
                <w:sz w:val="22"/>
                <w:szCs w:val="22"/>
                <w:lang w:val="en-US"/>
              </w:rPr>
              <w:t>19</w:t>
            </w:r>
            <w:r w:rsidR="00B5322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4315B75" w14:textId="5618A052" w:rsidR="00396FAD" w:rsidRDefault="000F6B8E" w:rsidP="000F6B8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BEF"/>
          </w:tcPr>
          <w:p w14:paraId="56004F14" w14:textId="7134A622" w:rsidR="00396FAD" w:rsidRDefault="00D864D9" w:rsidP="000F6B8E">
            <w:pPr>
              <w:jc w:val="center"/>
              <w:rPr>
                <w:bCs/>
                <w:lang w:val="en-US"/>
              </w:rPr>
            </w:pPr>
            <w:proofErr w:type="spellStart"/>
            <w:r w:rsidRPr="00D864D9">
              <w:rPr>
                <w:bCs/>
                <w:sz w:val="22"/>
                <w:szCs w:val="22"/>
              </w:rPr>
              <w:t>Amira</w:t>
            </w:r>
            <w:proofErr w:type="spellEnd"/>
            <w:r w:rsidRPr="00D864D9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5B1D0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+ </w:t>
            </w:r>
            <w:proofErr w:type="spellStart"/>
            <w:r w:rsidRPr="005B1D05">
              <w:rPr>
                <w:rFonts w:asciiTheme="majorBidi" w:hAnsiTheme="majorBidi" w:cstheme="majorBidi"/>
                <w:bCs/>
                <w:sz w:val="22"/>
                <w:szCs w:val="22"/>
              </w:rPr>
              <w:t>Djeroud</w:t>
            </w:r>
            <w:proofErr w:type="spellEnd"/>
          </w:p>
        </w:tc>
      </w:tr>
      <w:tr w:rsidR="00396FAD" w14:paraId="6F7D1218" w14:textId="64E69698" w:rsidTr="00936832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3180989" w14:textId="77777777" w:rsidR="00396FAD" w:rsidRDefault="00396FAD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32917A" w14:textId="77777777" w:rsidR="00396FAD" w:rsidRDefault="00396FAD">
            <w:r>
              <w:rPr>
                <w:b/>
                <w:bCs/>
                <w:sz w:val="22"/>
                <w:szCs w:val="22"/>
              </w:rPr>
              <w:t xml:space="preserve">               11h00-13h00</w:t>
            </w:r>
          </w:p>
        </w:tc>
        <w:tc>
          <w:tcPr>
            <w:tcW w:w="293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4D1" w14:textId="5F398AA9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Cristallographie</w:t>
            </w:r>
          </w:p>
        </w:tc>
        <w:tc>
          <w:tcPr>
            <w:tcW w:w="2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FB31" w14:textId="77777777" w:rsidR="00396FAD" w:rsidRDefault="00396FAD" w:rsidP="000F6B8E">
            <w:pPr>
              <w:jc w:val="center"/>
              <w:rPr>
                <w:b/>
                <w:bCs/>
                <w:color w:val="FF0000"/>
              </w:rPr>
            </w:pPr>
          </w:p>
          <w:p w14:paraId="694A7BC3" w14:textId="77777777" w:rsidR="00396FAD" w:rsidRDefault="00396FAD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sz w:val="22"/>
                <w:szCs w:val="22"/>
              </w:rPr>
              <w:t>Chettibi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16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D682" w14:textId="77777777" w:rsidR="00396FAD" w:rsidRDefault="00396FAD" w:rsidP="000F6B8E">
            <w:pPr>
              <w:jc w:val="center"/>
            </w:pPr>
            <w:r>
              <w:rPr>
                <w:sz w:val="22"/>
                <w:szCs w:val="22"/>
              </w:rPr>
              <w:t>L3 Chimie F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1DEF" w14:textId="5E40294A" w:rsidR="00396FAD" w:rsidRDefault="00396FAD" w:rsidP="000F6B8E">
            <w:pPr>
              <w:tabs>
                <w:tab w:val="left" w:pos="1291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G1</w:t>
            </w:r>
            <w:r w:rsidR="00B53220">
              <w:rPr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</w:t>
            </w:r>
            <w:r w:rsidR="00B53220">
              <w:rPr>
                <w:sz w:val="22"/>
                <w:szCs w:val="22"/>
                <w:lang w:val="en-US"/>
              </w:rPr>
              <w:t>19</w:t>
            </w:r>
            <w:r w:rsidR="00B5322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687F448D" w14:textId="442BFCFB" w:rsidR="00396FAD" w:rsidRDefault="000F6B8E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E1.3</w:t>
            </w:r>
          </w:p>
        </w:tc>
        <w:tc>
          <w:tcPr>
            <w:tcW w:w="243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D2C275F" w14:textId="7122DE14" w:rsidR="00396FAD" w:rsidRDefault="00D864D9" w:rsidP="000F6B8E">
            <w:pPr>
              <w:tabs>
                <w:tab w:val="left" w:pos="129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B1D05">
              <w:rPr>
                <w:rFonts w:asciiTheme="majorBidi" w:hAnsiTheme="majorBidi" w:cstheme="majorBidi"/>
                <w:sz w:val="22"/>
                <w:szCs w:val="22"/>
              </w:rPr>
              <w:t>Chettibi</w:t>
            </w:r>
            <w:proofErr w:type="spellEnd"/>
            <w:r w:rsidRPr="005B1D05">
              <w:rPr>
                <w:rFonts w:asciiTheme="majorBidi" w:hAnsiTheme="majorBidi" w:cstheme="majorBidi"/>
                <w:sz w:val="22"/>
                <w:szCs w:val="22"/>
              </w:rPr>
              <w:t xml:space="preserve"> M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+ </w:t>
            </w:r>
            <w:proofErr w:type="spellStart"/>
            <w:r w:rsidRPr="0072005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Chaguetmi</w:t>
            </w:r>
            <w:proofErr w:type="spellEnd"/>
          </w:p>
        </w:tc>
      </w:tr>
      <w:tr w:rsidR="0058009A" w14:paraId="1CAA9152" w14:textId="77777777" w:rsidTr="00936832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A7BE19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348765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7F90" w14:textId="77777777" w:rsidR="0058009A" w:rsidRDefault="0058009A" w:rsidP="000F6B8E">
            <w:pPr>
              <w:jc w:val="center"/>
              <w:rPr>
                <w:bCs/>
                <w:shd w:val="clear" w:color="auto" w:fill="FFFF00"/>
              </w:rPr>
            </w:pPr>
            <w:r>
              <w:rPr>
                <w:bCs/>
                <w:color w:val="000000"/>
              </w:rPr>
              <w:t>Techniques d'</w:t>
            </w:r>
            <w:proofErr w:type="spellStart"/>
            <w:r>
              <w:rPr>
                <w:bCs/>
                <w:color w:val="000000"/>
              </w:rPr>
              <w:t>anlyses</w:t>
            </w:r>
            <w:proofErr w:type="spellEnd"/>
            <w:r>
              <w:rPr>
                <w:bCs/>
                <w:color w:val="000000"/>
              </w:rPr>
              <w:t xml:space="preserve"> chromatographiques</w:t>
            </w:r>
          </w:p>
          <w:p w14:paraId="543AFE03" w14:textId="77777777" w:rsidR="0058009A" w:rsidRDefault="0058009A" w:rsidP="000F6B8E">
            <w:pPr>
              <w:jc w:val="center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AE80" w14:textId="335EA469" w:rsidR="0058009A" w:rsidRDefault="0058009A" w:rsidP="000F6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159A" w14:textId="77777777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M1 Chimie</w:t>
            </w:r>
          </w:p>
          <w:p w14:paraId="1E46568B" w14:textId="40079D65" w:rsidR="0058009A" w:rsidRDefault="0058009A" w:rsidP="000F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Analytique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D7A9" w14:textId="253A5899" w:rsidR="0058009A" w:rsidRDefault="0058009A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G1</w:t>
            </w:r>
            <w:r w:rsidR="00B532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</w:t>
            </w:r>
            <w:r w:rsidR="00B53220">
              <w:rPr>
                <w:sz w:val="22"/>
                <w:szCs w:val="22"/>
                <w:lang w:val="en-US"/>
              </w:rPr>
              <w:t>2</w:t>
            </w:r>
            <w:r w:rsidR="00B53220">
              <w:rPr>
                <w:sz w:val="22"/>
                <w:szCs w:val="22"/>
                <w:lang w:val="en-US"/>
              </w:rPr>
              <w:t>8)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FC8149B" w14:textId="0DFA6C45" w:rsidR="0058009A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9CB7093" w14:textId="038B8025" w:rsidR="0058009A" w:rsidRDefault="00D864D9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D864D9">
              <w:rPr>
                <w:bCs/>
                <w:sz w:val="22"/>
                <w:szCs w:val="22"/>
              </w:rPr>
              <w:t>Amira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Zanat</w:t>
            </w:r>
            <w:proofErr w:type="spellEnd"/>
          </w:p>
        </w:tc>
      </w:tr>
      <w:tr w:rsidR="0058009A" w14:paraId="12838585" w14:textId="21EF65C5" w:rsidTr="00936832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2C0C5F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E3507C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72D3" w14:textId="77777777" w:rsidR="0058009A" w:rsidRDefault="0058009A" w:rsidP="000F6B8E">
            <w:pPr>
              <w:jc w:val="center"/>
            </w:pPr>
          </w:p>
          <w:p w14:paraId="02A8D0F6" w14:textId="3D894D5C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Informatique 1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2BB6" w14:textId="3075D6E4" w:rsidR="0058009A" w:rsidRDefault="0058009A" w:rsidP="000F6B8E">
            <w:pPr>
              <w:jc w:val="center"/>
            </w:pPr>
            <w:r>
              <w:rPr>
                <w:b/>
                <w:sz w:val="22"/>
                <w:szCs w:val="22"/>
              </w:rPr>
              <w:t>Mme Amrani</w:t>
            </w:r>
            <w:r w:rsidR="000F6B8E">
              <w:rPr>
                <w:b/>
                <w:sz w:val="22"/>
                <w:szCs w:val="22"/>
              </w:rPr>
              <w:t xml:space="preserve"> H.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9D64" w14:textId="77777777" w:rsidR="0058009A" w:rsidRDefault="0058009A" w:rsidP="000F6B8E">
            <w:pPr>
              <w:jc w:val="center"/>
            </w:pPr>
            <w:r>
              <w:rPr>
                <w:sz w:val="22"/>
                <w:szCs w:val="22"/>
                <w:lang w:val="en-US"/>
              </w:rPr>
              <w:t>1 SM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DF9D" w14:textId="6D28CB0A" w:rsidR="0058009A" w:rsidRDefault="0058009A" w:rsidP="000F6B8E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G1+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G2</w:t>
            </w:r>
            <w:r w:rsidR="00A9739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9739B">
              <w:rPr>
                <w:sz w:val="22"/>
                <w:szCs w:val="22"/>
                <w:lang w:val="en-US"/>
              </w:rPr>
              <w:t>(40)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424AA223" w14:textId="5769A5B3" w:rsidR="0058009A" w:rsidRDefault="000F6B8E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E1.12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781FEC96" w14:textId="44346D10" w:rsidR="0058009A" w:rsidRDefault="00D864D9" w:rsidP="000F6B8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864D9">
              <w:rPr>
                <w:bCs/>
                <w:sz w:val="22"/>
                <w:szCs w:val="22"/>
              </w:rPr>
              <w:t>Amrani</w:t>
            </w:r>
            <w:r w:rsidRPr="00D864D9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Fernane</w:t>
            </w:r>
            <w:proofErr w:type="spellEnd"/>
          </w:p>
        </w:tc>
      </w:tr>
      <w:tr w:rsidR="0058009A" w14:paraId="48AA675D" w14:textId="7BC43544" w:rsidTr="00936832">
        <w:tblPrEx>
          <w:tblCellMar>
            <w:top w:w="0" w:type="dxa"/>
            <w:bottom w:w="0" w:type="dxa"/>
          </w:tblCellMar>
        </w:tblPrEx>
        <w:trPr>
          <w:cantSplit/>
          <w:trHeight w:val="86"/>
          <w:jc w:val="center"/>
        </w:trPr>
        <w:tc>
          <w:tcPr>
            <w:tcW w:w="8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A5FFFA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5A10A8" w14:textId="77777777" w:rsidR="0058009A" w:rsidRDefault="0058009A" w:rsidP="0058009A">
            <w:pPr>
              <w:rPr>
                <w:b/>
                <w:bCs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DA04" w14:textId="77777777" w:rsidR="0058009A" w:rsidRDefault="0058009A" w:rsidP="000F6B8E">
            <w:pPr>
              <w:jc w:val="center"/>
            </w:pPr>
          </w:p>
          <w:p w14:paraId="26E1B541" w14:textId="0B06B7B8" w:rsidR="0058009A" w:rsidRDefault="0058009A" w:rsidP="000F6B8E">
            <w:pPr>
              <w:jc w:val="center"/>
            </w:pPr>
            <w:r>
              <w:rPr>
                <w:sz w:val="22"/>
                <w:szCs w:val="22"/>
              </w:rPr>
              <w:t>Gestion de projet de recherche</w:t>
            </w:r>
          </w:p>
          <w:p w14:paraId="3BF3445F" w14:textId="77777777" w:rsidR="0058009A" w:rsidRDefault="0058009A" w:rsidP="000F6B8E">
            <w:pPr>
              <w:jc w:val="center"/>
              <w:rPr>
                <w:color w:val="FF000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E78" w14:textId="77777777" w:rsidR="0058009A" w:rsidRDefault="0058009A" w:rsidP="000F6B8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Mme </w:t>
            </w:r>
            <w:proofErr w:type="spellStart"/>
            <w:r>
              <w:rPr>
                <w:b/>
                <w:bCs/>
                <w:sz w:val="22"/>
                <w:szCs w:val="22"/>
              </w:rPr>
              <w:t>Ellagoune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C941" w14:textId="77777777" w:rsidR="0058009A" w:rsidRDefault="0058009A" w:rsidP="000F6B8E">
            <w:pPr>
              <w:jc w:val="center"/>
            </w:pPr>
            <w:r>
              <w:rPr>
                <w:bCs/>
                <w:sz w:val="22"/>
                <w:szCs w:val="22"/>
              </w:rPr>
              <w:t>M2 Physique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9F9A" w14:textId="77777777" w:rsidR="0058009A" w:rsidRDefault="0058009A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</w:p>
          <w:p w14:paraId="32B79A62" w14:textId="12BAE49C" w:rsidR="0058009A" w:rsidRDefault="0058009A" w:rsidP="000F6B8E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G1</w:t>
            </w:r>
            <w:r w:rsidR="00B5322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53220">
              <w:rPr>
                <w:sz w:val="22"/>
                <w:szCs w:val="22"/>
                <w:lang w:val="en-US"/>
              </w:rPr>
              <w:t>(8)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2175A5EB" w14:textId="7CA6CE49" w:rsidR="0058009A" w:rsidRDefault="000F6B8E" w:rsidP="000F6B8E">
            <w:pPr>
              <w:tabs>
                <w:tab w:val="left" w:pos="129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E1.1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14:paraId="313C7ECB" w14:textId="581939FA" w:rsidR="0058009A" w:rsidRPr="00D864D9" w:rsidRDefault="00D864D9" w:rsidP="000F6B8E">
            <w:pPr>
              <w:tabs>
                <w:tab w:val="left" w:pos="1291"/>
              </w:tabs>
              <w:jc w:val="center"/>
              <w:rPr>
                <w:lang w:val="en-US"/>
              </w:rPr>
            </w:pPr>
            <w:proofErr w:type="spellStart"/>
            <w:r w:rsidRPr="00D864D9">
              <w:rPr>
                <w:sz w:val="22"/>
                <w:szCs w:val="22"/>
              </w:rPr>
              <w:t>Ellagoune</w:t>
            </w:r>
            <w:proofErr w:type="spellEnd"/>
            <w:r w:rsidRPr="00D864D9">
              <w:rPr>
                <w:sz w:val="22"/>
                <w:szCs w:val="22"/>
              </w:rPr>
              <w:t xml:space="preserve"> B.</w:t>
            </w:r>
          </w:p>
        </w:tc>
      </w:tr>
    </w:tbl>
    <w:p w14:paraId="4C4C2962" w14:textId="77777777" w:rsidR="00427FF4" w:rsidRDefault="00427FF4">
      <w:pPr>
        <w:rPr>
          <w:sz w:val="22"/>
          <w:szCs w:val="22"/>
        </w:rPr>
      </w:pPr>
    </w:p>
    <w:p w14:paraId="20DC8333" w14:textId="77777777" w:rsidR="00427FF4" w:rsidRDefault="00000000">
      <w:pPr>
        <w:tabs>
          <w:tab w:val="left" w:pos="13802"/>
        </w:tabs>
      </w:pPr>
      <w:r>
        <w:rPr>
          <w:sz w:val="22"/>
          <w:szCs w:val="22"/>
        </w:rPr>
        <w:tab/>
      </w:r>
    </w:p>
    <w:p w14:paraId="46A1F2E6" w14:textId="77777777" w:rsidR="00427FF4" w:rsidRPr="0054257A" w:rsidRDefault="00000000">
      <w:pPr>
        <w:tabs>
          <w:tab w:val="left" w:pos="2656"/>
        </w:tabs>
        <w:jc w:val="right"/>
        <w:rPr>
          <w:b/>
          <w:bCs/>
        </w:rPr>
      </w:pPr>
      <w:r w:rsidRPr="0054257A">
        <w:rPr>
          <w:b/>
          <w:bCs/>
        </w:rPr>
        <w:t>Chef de département</w:t>
      </w:r>
    </w:p>
    <w:bookmarkEnd w:id="0"/>
    <w:p w14:paraId="4DF0444F" w14:textId="77777777" w:rsidR="00427FF4" w:rsidRDefault="00427FF4"/>
    <w:sectPr w:rsidR="00427FF4">
      <w:footerReference w:type="default" r:id="rId8"/>
      <w:pgSz w:w="16838" w:h="11906" w:orient="landscape"/>
      <w:pgMar w:top="284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8587" w14:textId="77777777" w:rsidR="007D0894" w:rsidRDefault="007D0894">
      <w:r>
        <w:separator/>
      </w:r>
    </w:p>
  </w:endnote>
  <w:endnote w:type="continuationSeparator" w:id="0">
    <w:p w14:paraId="25E225B1" w14:textId="77777777" w:rsidR="007D0894" w:rsidRDefault="007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A7C5" w14:textId="77777777" w:rsidR="00000000" w:rsidRDefault="00000000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23008D6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0663" w14:textId="77777777" w:rsidR="007D0894" w:rsidRDefault="007D0894">
      <w:r>
        <w:rPr>
          <w:color w:val="000000"/>
        </w:rPr>
        <w:separator/>
      </w:r>
    </w:p>
  </w:footnote>
  <w:footnote w:type="continuationSeparator" w:id="0">
    <w:p w14:paraId="1E1321F9" w14:textId="77777777" w:rsidR="007D0894" w:rsidRDefault="007D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7FF4"/>
    <w:rsid w:val="000809D1"/>
    <w:rsid w:val="000F2A3F"/>
    <w:rsid w:val="000F6B8E"/>
    <w:rsid w:val="00100021"/>
    <w:rsid w:val="001546DF"/>
    <w:rsid w:val="001D355E"/>
    <w:rsid w:val="0025389B"/>
    <w:rsid w:val="002C5937"/>
    <w:rsid w:val="00396FAD"/>
    <w:rsid w:val="003A6F1F"/>
    <w:rsid w:val="00427FF4"/>
    <w:rsid w:val="004E0587"/>
    <w:rsid w:val="004E28D5"/>
    <w:rsid w:val="004E7E40"/>
    <w:rsid w:val="0054257A"/>
    <w:rsid w:val="0058009A"/>
    <w:rsid w:val="005D2846"/>
    <w:rsid w:val="00705A31"/>
    <w:rsid w:val="007067CE"/>
    <w:rsid w:val="00730CF0"/>
    <w:rsid w:val="00746E60"/>
    <w:rsid w:val="00780E21"/>
    <w:rsid w:val="007D0894"/>
    <w:rsid w:val="008074B8"/>
    <w:rsid w:val="008D3E7F"/>
    <w:rsid w:val="00936832"/>
    <w:rsid w:val="009B2DFB"/>
    <w:rsid w:val="009C6A76"/>
    <w:rsid w:val="00A81F61"/>
    <w:rsid w:val="00A9739B"/>
    <w:rsid w:val="00B3056E"/>
    <w:rsid w:val="00B53220"/>
    <w:rsid w:val="00B63534"/>
    <w:rsid w:val="00CD1EC7"/>
    <w:rsid w:val="00D03D7D"/>
    <w:rsid w:val="00D864D9"/>
    <w:rsid w:val="00DD4425"/>
    <w:rsid w:val="00E0293E"/>
    <w:rsid w:val="00EB2FD2"/>
    <w:rsid w:val="00EC320A"/>
    <w:rsid w:val="00EF46C4"/>
    <w:rsid w:val="00F3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9DC"/>
  <w15:docId w15:val="{BB800AF2-0E02-498B-A35E-2977F50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itre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ccentuation">
    <w:name w:val="Emphasis"/>
    <w:basedOn w:val="Policepardfaut"/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kern w:val="0"/>
      <w:sz w:val="16"/>
      <w:szCs w:val="16"/>
      <w:lang w:eastAsia="fr-FR"/>
    </w:rPr>
  </w:style>
  <w:style w:type="paragraph" w:styleId="Notedebasdepage">
    <w:name w:val="footnote text"/>
    <w:basedOn w:val="Normal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basedOn w:val="Policepardfaut"/>
    <w:rPr>
      <w:rFonts w:eastAsia="Times New Roman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E1D7-BBCD-4AB5-95A4-EA1658C4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DELL</cp:lastModifiedBy>
  <cp:revision>2</cp:revision>
  <dcterms:created xsi:type="dcterms:W3CDTF">2026-01-06T15:52:00Z</dcterms:created>
  <dcterms:modified xsi:type="dcterms:W3CDTF">2026-01-06T15:52:00Z</dcterms:modified>
</cp:coreProperties>
</file>